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single" w:sz="4" w:space="0" w:color="A6A6A6" w:themeColor="background1" w:themeShade="A6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A33FBF" w:rsidRPr="00072001" w14:paraId="474A39A7" w14:textId="77777777" w:rsidTr="000D2C91">
        <w:trPr>
          <w:trHeight w:val="389"/>
        </w:trPr>
        <w:tc>
          <w:tcPr>
            <w:tcW w:w="10790" w:type="dxa"/>
            <w:vAlign w:val="center"/>
          </w:tcPr>
          <w:p w14:paraId="661824D7" w14:textId="77777777" w:rsidR="00A33FBF" w:rsidRPr="00072001" w:rsidRDefault="00A33FBF" w:rsidP="000D2C9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>School: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0"/>
          </w:p>
        </w:tc>
      </w:tr>
      <w:tr w:rsidR="00A33FBF" w:rsidRPr="00072001" w14:paraId="60F4CB20" w14:textId="77777777" w:rsidTr="000D2C91">
        <w:trPr>
          <w:trHeight w:val="389"/>
        </w:trPr>
        <w:tc>
          <w:tcPr>
            <w:tcW w:w="10790" w:type="dxa"/>
            <w:vAlign w:val="center"/>
          </w:tcPr>
          <w:p w14:paraId="05928494" w14:textId="77777777" w:rsidR="00A33FBF" w:rsidRPr="00072001" w:rsidRDefault="00A33FBF" w:rsidP="000D2C9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Meeting Date: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1"/>
          </w:p>
        </w:tc>
      </w:tr>
      <w:tr w:rsidR="00A33FBF" w:rsidRPr="00072001" w14:paraId="5F9EE950" w14:textId="77777777" w:rsidTr="000D2C91">
        <w:trPr>
          <w:trHeight w:val="389"/>
        </w:trPr>
        <w:tc>
          <w:tcPr>
            <w:tcW w:w="10790" w:type="dxa"/>
            <w:vAlign w:val="center"/>
          </w:tcPr>
          <w:p w14:paraId="2A216EA8" w14:textId="77777777" w:rsidR="00A33FBF" w:rsidRPr="00072001" w:rsidRDefault="00A33FBF" w:rsidP="000D2C9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Team Members: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" w:name="Text61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2"/>
          </w:p>
        </w:tc>
      </w:tr>
      <w:tr w:rsidR="00A33FBF" w:rsidRPr="00072001" w14:paraId="61F0C580" w14:textId="77777777" w:rsidTr="000D2C91">
        <w:trPr>
          <w:trHeight w:val="389"/>
        </w:trPr>
        <w:tc>
          <w:tcPr>
            <w:tcW w:w="10790" w:type="dxa"/>
            <w:vAlign w:val="center"/>
          </w:tcPr>
          <w:p w14:paraId="6E698A6F" w14:textId="77777777" w:rsidR="00A33FBF" w:rsidRPr="00072001" w:rsidRDefault="00A33FBF" w:rsidP="000D2C91">
            <w:pPr>
              <w:tabs>
                <w:tab w:val="left" w:leader="underscore" w:pos="3240"/>
                <w:tab w:val="left" w:pos="3780"/>
                <w:tab w:val="left" w:pos="5220"/>
                <w:tab w:val="left" w:pos="5940"/>
                <w:tab w:val="left" w:leader="underscore" w:pos="8820"/>
              </w:tabs>
              <w:rPr>
                <w:rFonts w:ascii="Calibri Light" w:hAnsi="Calibri Light" w:cs="Calibri Light"/>
                <w:b/>
                <w:bCs/>
                <w:strike/>
                <w:color w:val="000000" w:themeColor="text1"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 w:themeColor="text1"/>
                <w:sz w:val="22"/>
                <w:szCs w:val="22"/>
              </w:rPr>
              <w:t xml:space="preserve">Student Group/Area of Concern: 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31CCC643" w14:textId="77777777" w:rsidR="001E07F7" w:rsidRPr="00A35D1B" w:rsidRDefault="001E07F7" w:rsidP="00A33FBF">
      <w:pPr>
        <w:tabs>
          <w:tab w:val="left" w:leader="underscore" w:pos="9180"/>
        </w:tabs>
        <w:rPr>
          <w:rFonts w:ascii="Calibri Light" w:hAnsi="Calibri Light" w:cs="Calibri Light"/>
          <w:sz w:val="22"/>
          <w:szCs w:val="22"/>
          <w:u w:val="single"/>
        </w:rPr>
      </w:pPr>
    </w:p>
    <w:p w14:paraId="17DECE83" w14:textId="77777777" w:rsidR="001E07F7" w:rsidRPr="00627A3F" w:rsidRDefault="001E07F7" w:rsidP="001E07F7">
      <w:pPr>
        <w:tabs>
          <w:tab w:val="left" w:leader="underscore" w:pos="9180"/>
        </w:tabs>
        <w:spacing w:after="120"/>
        <w:ind w:left="-187"/>
        <w:rPr>
          <w:rFonts w:ascii="Calibri Light" w:hAnsi="Calibri Light" w:cs="Calibri Light"/>
          <w:b/>
          <w:bCs/>
        </w:rPr>
      </w:pPr>
      <w:r w:rsidRPr="00627A3F">
        <w:rPr>
          <w:rFonts w:ascii="Calibri Light" w:hAnsi="Calibri Light" w:cs="Calibri Light"/>
          <w:b/>
          <w:bCs/>
        </w:rPr>
        <w:t xml:space="preserve">Step 1 – Problem Identification: What is the Problem?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1E07F7" w:rsidRPr="00A35D1B" w14:paraId="0C478BCF" w14:textId="77777777" w:rsidTr="002D3CDB">
        <w:trPr>
          <w:trHeight w:val="912"/>
        </w:trPr>
        <w:tc>
          <w:tcPr>
            <w:tcW w:w="5000" w:type="pct"/>
            <w:tcMar>
              <w:left w:w="115" w:type="dxa"/>
              <w:right w:w="144" w:type="dxa"/>
            </w:tcMar>
          </w:tcPr>
          <w:p w14:paraId="59A53238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12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Expected Level of Performance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:</w:t>
            </w:r>
          </w:p>
          <w:p w14:paraId="31848080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80"/>
              <w:ind w:left="245" w:right="-101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S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tudents will 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4" w:name="Text1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4"/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, as measured by 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" w:name="Text45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5"/>
            <w:r w:rsidRPr="0092109B">
              <w:rPr>
                <w:rFonts w:ascii="Calibri Light" w:hAnsi="Calibri Light" w:cs="Calibri Light"/>
                <w:sz w:val="22"/>
                <w:szCs w:val="22"/>
              </w:rPr>
              <w:t>.</w:t>
            </w:r>
          </w:p>
          <w:p w14:paraId="43426ABE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  <w:u w:val="single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Current Level of Performance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6605D65C" w14:textId="77777777" w:rsidR="001E07F7" w:rsidRPr="0092109B" w:rsidRDefault="001E07F7" w:rsidP="002D3CDB">
            <w:pPr>
              <w:tabs>
                <w:tab w:val="left" w:pos="0"/>
                <w:tab w:val="left" w:pos="770"/>
                <w:tab w:val="left" w:pos="1800"/>
                <w:tab w:val="left" w:pos="3780"/>
                <w:tab w:val="left" w:pos="6840"/>
              </w:tabs>
              <w:spacing w:after="60"/>
              <w:ind w:left="250"/>
              <w:rPr>
                <w:rFonts w:ascii="Calibri Light" w:hAnsi="Calibri Light" w:cs="Calibri Light"/>
                <w:sz w:val="22"/>
                <w:szCs w:val="22"/>
              </w:rPr>
            </w:pP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6"/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% of students met or exceeded expected level of performance </w:t>
            </w:r>
          </w:p>
          <w:p w14:paraId="08FD7160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120"/>
              <w:ind w:left="250" w:right="-100"/>
              <w:rPr>
                <w:rFonts w:ascii="Calibri Light" w:hAnsi="Calibri Light" w:cs="Calibri Light"/>
                <w:sz w:val="22"/>
                <w:szCs w:val="22"/>
              </w:rPr>
            </w:pP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250B85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7"/>
            <w:r w:rsidRPr="0092109B">
              <w:rPr>
                <w:rFonts w:ascii="Calibri Light" w:hAnsi="Calibri Light" w:cs="Calibri Light"/>
                <w:sz w:val="22"/>
                <w:szCs w:val="22"/>
              </w:rPr>
              <w:t>% of students did not meet or exceed expected level of performance</w:t>
            </w:r>
          </w:p>
          <w:p w14:paraId="7DF31D34" w14:textId="77777777" w:rsidR="001E07F7" w:rsidRPr="0092109B" w:rsidRDefault="001E07F7" w:rsidP="002D3CDB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Appropriate Tier of Problem Solving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:  </w:t>
            </w:r>
          </w:p>
          <w:p w14:paraId="72B44FF8" w14:textId="77777777" w:rsidR="001E07F7" w:rsidRPr="0092109B" w:rsidRDefault="001E07F7" w:rsidP="00CB48C6">
            <w:pPr>
              <w:tabs>
                <w:tab w:val="left" w:leader="underscore" w:pos="9870"/>
              </w:tabs>
              <w:spacing w:before="120"/>
              <w:ind w:left="609" w:right="-100" w:hanging="359"/>
              <w:rPr>
                <w:rFonts w:ascii="Calibri Light" w:hAnsi="Calibri Light" w:cs="Calibri Light"/>
              </w:rPr>
            </w:pPr>
            <w:r w:rsidRPr="0092109B">
              <w:rPr>
                <w:rFonts w:ascii="Calibri Light" w:hAnsi="Calibri Light" w:cs="Calibri Ligh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2109B">
              <w:rPr>
                <w:rFonts w:ascii="Calibri Light" w:hAnsi="Calibri Light" w:cs="Calibri Light"/>
              </w:rPr>
              <w:instrText xml:space="preserve"> FORMCHECKBOX </w:instrText>
            </w:r>
            <w:r w:rsidRPr="0092109B">
              <w:rPr>
                <w:rFonts w:ascii="Calibri Light" w:hAnsi="Calibri Light" w:cs="Calibri Light"/>
              </w:rPr>
            </w:r>
            <w:r w:rsidRPr="0092109B">
              <w:rPr>
                <w:rFonts w:ascii="Calibri Light" w:hAnsi="Calibri Light" w:cs="Calibri Light"/>
              </w:rPr>
              <w:fldChar w:fldCharType="separate"/>
            </w:r>
            <w:r w:rsidRPr="0092109B">
              <w:rPr>
                <w:rFonts w:ascii="Calibri Light" w:hAnsi="Calibri Light" w:cs="Calibri Light"/>
              </w:rPr>
              <w:fldChar w:fldCharType="end"/>
            </w:r>
            <w:r w:rsidRPr="0092109B">
              <w:rPr>
                <w:rFonts w:ascii="Calibri Light" w:hAnsi="Calibri Light" w:cs="Calibri Light"/>
              </w:rPr>
              <w:t xml:space="preserve"> L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ess than approximately 80% of students are meeting or exceeding expected levels of performance, continue problem solving to develop Tier 1 instructional/intervention plan. </w:t>
            </w:r>
          </w:p>
          <w:p w14:paraId="0A6CD582" w14:textId="77777777" w:rsidR="001E07F7" w:rsidRPr="00A35D1B" w:rsidRDefault="001E07F7" w:rsidP="00CB48C6">
            <w:pPr>
              <w:tabs>
                <w:tab w:val="left" w:leader="underscore" w:pos="9870"/>
              </w:tabs>
              <w:spacing w:before="120" w:after="120"/>
              <w:ind w:left="609" w:hanging="364"/>
              <w:rPr>
                <w:rFonts w:ascii="Calibri Light" w:hAnsi="Calibri Light" w:cs="Calibri Light"/>
                <w:sz w:val="22"/>
                <w:szCs w:val="22"/>
              </w:rPr>
            </w:pPr>
            <w:r w:rsidRPr="0092109B">
              <w:rPr>
                <w:rFonts w:ascii="Calibri Light" w:hAnsi="Calibri Light" w:cs="Calibri Light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 w:rsidRPr="0092109B">
              <w:rPr>
                <w:rFonts w:ascii="Calibri Light" w:hAnsi="Calibri Light" w:cs="Calibri Light"/>
              </w:rPr>
              <w:instrText xml:space="preserve"> FORMCHECKBOX </w:instrText>
            </w:r>
            <w:r w:rsidRPr="0092109B">
              <w:rPr>
                <w:rFonts w:ascii="Calibri Light" w:hAnsi="Calibri Light" w:cs="Calibri Light"/>
              </w:rPr>
            </w:r>
            <w:r w:rsidRPr="0092109B">
              <w:rPr>
                <w:rFonts w:ascii="Calibri Light" w:hAnsi="Calibri Light" w:cs="Calibri Light"/>
              </w:rPr>
              <w:fldChar w:fldCharType="separate"/>
            </w:r>
            <w:r w:rsidRPr="0092109B">
              <w:rPr>
                <w:rFonts w:ascii="Calibri Light" w:hAnsi="Calibri Light" w:cs="Calibri Light"/>
              </w:rPr>
              <w:fldChar w:fldCharType="end"/>
            </w:r>
            <w:bookmarkEnd w:id="8"/>
            <w:r w:rsidRPr="0092109B">
              <w:rPr>
                <w:rFonts w:ascii="Calibri Light" w:hAnsi="Calibri Light" w:cs="Calibri Light"/>
              </w:rPr>
              <w:t xml:space="preserve"> Approximately 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>80% or more of students are meeting or exceeding expected levels of performance, consider Tier 2 problem solving for students not meeting expectations.</w:t>
            </w:r>
          </w:p>
        </w:tc>
      </w:tr>
    </w:tbl>
    <w:p w14:paraId="2FCB44CA" w14:textId="77777777" w:rsidR="001E07F7" w:rsidRDefault="001E07F7" w:rsidP="001E07F7"/>
    <w:tbl>
      <w:tblPr>
        <w:tblStyle w:val="TableGrid"/>
        <w:tblpPr w:leftFromText="180" w:rightFromText="180" w:vertAnchor="text" w:horzAnchor="margin" w:tblpY="-6"/>
        <w:tblW w:w="108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5"/>
      </w:tblGrid>
      <w:tr w:rsidR="001E07F7" w:rsidRPr="00A35D1B" w14:paraId="31B35F93" w14:textId="77777777" w:rsidTr="00B42982">
        <w:trPr>
          <w:trHeight w:val="1970"/>
        </w:trPr>
        <w:tc>
          <w:tcPr>
            <w:tcW w:w="10815" w:type="dxa"/>
          </w:tcPr>
          <w:p w14:paraId="241AC2E4" w14:textId="192E9CD3" w:rsidR="001E07F7" w:rsidRPr="005F466B" w:rsidRDefault="001E07F7" w:rsidP="00833064">
            <w:pPr>
              <w:tabs>
                <w:tab w:val="left" w:leader="underscore" w:pos="9870"/>
              </w:tabs>
              <w:spacing w:before="120" w:after="4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567244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 w:rsidRPr="00567244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9" w:name="Text67"/>
            <w:r w:rsidR="00CB48C6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="00CB48C6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9"/>
          </w:p>
        </w:tc>
      </w:tr>
    </w:tbl>
    <w:tbl>
      <w:tblPr>
        <w:tblStyle w:val="TableGrid"/>
        <w:tblW w:w="1081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15"/>
      </w:tblGrid>
      <w:tr w:rsidR="001E07F7" w:rsidRPr="00A35D1B" w14:paraId="74B69782" w14:textId="77777777" w:rsidTr="00B42982">
        <w:trPr>
          <w:trHeight w:val="836"/>
        </w:trPr>
        <w:tc>
          <w:tcPr>
            <w:tcW w:w="10815" w:type="dxa"/>
          </w:tcPr>
          <w:p w14:paraId="49664D77" w14:textId="77777777" w:rsidR="001E07F7" w:rsidRPr="005F466B" w:rsidRDefault="001E07F7" w:rsidP="002D3CDB">
            <w:pPr>
              <w:tabs>
                <w:tab w:val="left" w:leader="underscore" w:pos="9870"/>
              </w:tabs>
              <w:spacing w:before="12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B45AA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Goal (SMART):</w:t>
            </w:r>
            <w:r w:rsidRPr="005F466B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By 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10" w:name="Text58"/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10"/>
            <w:r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1" w:name="Text44"/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11"/>
            <w:r>
              <w:rPr>
                <w:rFonts w:ascii="Calibri Light" w:hAnsi="Calibri Light" w:cs="Calibri Light"/>
                <w:sz w:val="22"/>
                <w:szCs w:val="22"/>
              </w:rPr>
              <w:t>% of</w:t>
            </w:r>
            <w:r w:rsidRPr="0092109B">
              <w:rPr>
                <w:rFonts w:ascii="Calibri Light" w:hAnsi="Calibri Light" w:cs="Calibri Light"/>
                <w:sz w:val="22"/>
                <w:szCs w:val="22"/>
              </w:rPr>
              <w:t xml:space="preserve"> students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will 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2" w:name="Text41"/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12"/>
            <w:r>
              <w:rPr>
                <w:rFonts w:ascii="Calibri Light" w:hAnsi="Calibri Light" w:cs="Calibri Light"/>
                <w:sz w:val="22"/>
                <w:szCs w:val="22"/>
              </w:rPr>
              <w:t xml:space="preserve">, as measured by 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13" w:name="Text43"/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1E77FD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13"/>
            <w:r>
              <w:rPr>
                <w:rFonts w:ascii="Calibri Light" w:hAnsi="Calibri Light" w:cs="Calibri Light"/>
                <w:sz w:val="22"/>
                <w:szCs w:val="22"/>
              </w:rPr>
              <w:t xml:space="preserve">. </w:t>
            </w:r>
          </w:p>
        </w:tc>
      </w:tr>
    </w:tbl>
    <w:p w14:paraId="1BDF48CB" w14:textId="77777777" w:rsidR="001E07F7" w:rsidRDefault="001E07F7" w:rsidP="001E07F7"/>
    <w:p w14:paraId="5252301B" w14:textId="57B7DBFF" w:rsidR="00C52043" w:rsidRDefault="00C52043">
      <w:r>
        <w:br w:type="page"/>
      </w:r>
    </w:p>
    <w:p w14:paraId="255DAF72" w14:textId="77777777" w:rsidR="00590C74" w:rsidRDefault="00590C74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lastRenderedPageBreak/>
        <w:t>Step 2 – Problem Analysis: Why is the problem occurring?</w:t>
      </w:r>
      <w:r w:rsidRPr="00627A3F">
        <w:rPr>
          <w:rFonts w:ascii="Calibri" w:hAnsi="Calibri"/>
          <w:b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590C74" w:rsidRPr="00595298" w14:paraId="7F18F8A0" w14:textId="77777777" w:rsidTr="002D3CDB">
        <w:tc>
          <w:tcPr>
            <w:tcW w:w="5000" w:type="pct"/>
          </w:tcPr>
          <w:p w14:paraId="5DDEEA6E" w14:textId="77777777" w:rsidR="00590C74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#1:</w:t>
            </w:r>
          </w:p>
          <w:p w14:paraId="4BD47984" w14:textId="77777777" w:rsidR="00590C74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14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Instruction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5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Curriculum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4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6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3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7"/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4FF62491" w14:textId="77777777" w:rsidR="00590C74" w:rsidRDefault="00590C74" w:rsidP="002F1FD4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8" w:name="Text65"/>
            <w:r w:rsidRPr="0083306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8"/>
          </w:p>
          <w:p w14:paraId="3146AAF3" w14:textId="77777777" w:rsidR="002F1FD4" w:rsidRPr="002F1FD4" w:rsidRDefault="002F1FD4" w:rsidP="002F1FD4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590C74" w:rsidRPr="00595298" w14:paraId="36DE0C43" w14:textId="77777777" w:rsidTr="002D3CDB">
        <w:tc>
          <w:tcPr>
            <w:tcW w:w="5000" w:type="pct"/>
          </w:tcPr>
          <w:p w14:paraId="28ED2CEE" w14:textId="77777777" w:rsidR="00590C74" w:rsidRDefault="00590C74" w:rsidP="002F1FD4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9" w:name="Text66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19"/>
          </w:p>
          <w:p w14:paraId="7C0715D8" w14:textId="77777777" w:rsidR="002F1FD4" w:rsidRPr="002F1FD4" w:rsidRDefault="002F1FD4" w:rsidP="002F1FD4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590C74" w:rsidRPr="00595298" w14:paraId="4B70A46C" w14:textId="77777777" w:rsidTr="002D3CDB">
        <w:tc>
          <w:tcPr>
            <w:tcW w:w="5000" w:type="pct"/>
          </w:tcPr>
          <w:p w14:paraId="7F892580" w14:textId="77777777" w:rsidR="00590C74" w:rsidRPr="00595298" w:rsidRDefault="00590C74" w:rsidP="002D3CDB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5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20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6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1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7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2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8"/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3"/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590C74" w:rsidRPr="00595298" w14:paraId="05CFA40F" w14:textId="77777777" w:rsidTr="002D3CDB">
        <w:tc>
          <w:tcPr>
            <w:tcW w:w="5000" w:type="pct"/>
            <w:tcBorders>
              <w:bottom w:val="single" w:sz="4" w:space="0" w:color="A6A6A6" w:themeColor="background1" w:themeShade="A6"/>
            </w:tcBorders>
          </w:tcPr>
          <w:p w14:paraId="7757AFEE" w14:textId="77777777" w:rsidR="00590C74" w:rsidRDefault="00590C74" w:rsidP="002F1FD4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4" w:name="Text6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4"/>
          </w:p>
          <w:p w14:paraId="3B60A611" w14:textId="77777777" w:rsidR="002F1FD4" w:rsidRPr="002F1FD4" w:rsidRDefault="002F1FD4" w:rsidP="002F1FD4">
            <w:pPr>
              <w:ind w:left="259" w:hanging="259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590C74" w:rsidRPr="00595298" w14:paraId="08AC247E" w14:textId="77777777" w:rsidTr="002D3CDB"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09D58AAD" w14:textId="77777777" w:rsidR="00590C74" w:rsidRDefault="00590C74" w:rsidP="002D3CDB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4931A509" w14:textId="77777777" w:rsidR="00590C74" w:rsidRDefault="00590C74" w:rsidP="002F1FD4">
            <w:pPr>
              <w:ind w:left="245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6035BD4D" w14:textId="77777777" w:rsidR="002F1FD4" w:rsidRPr="002F1FD4" w:rsidRDefault="002F1FD4" w:rsidP="002F1FD4">
            <w:pPr>
              <w:ind w:left="245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</w:tbl>
    <w:p w14:paraId="7EE3F8FB" w14:textId="77777777" w:rsidR="002F1FD4" w:rsidRPr="002F1FD4" w:rsidRDefault="002F1FD4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2F1FD4" w:rsidRPr="00595298" w14:paraId="0F84BB2F" w14:textId="77777777" w:rsidTr="002F1FD4">
        <w:tc>
          <w:tcPr>
            <w:tcW w:w="5000" w:type="pct"/>
            <w:tcBorders>
              <w:bottom w:val="nil"/>
            </w:tcBorders>
          </w:tcPr>
          <w:p w14:paraId="0AD242A9" w14:textId="72887624" w:rsidR="002F1FD4" w:rsidRDefault="002F1FD4" w:rsidP="004A71C7">
            <w:pPr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#2:</w:t>
            </w:r>
          </w:p>
          <w:p w14:paraId="3F53FC26" w14:textId="77777777" w:rsidR="002F1FD4" w:rsidRDefault="002F1FD4" w:rsidP="004A71C7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Instruction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Curriculum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13FD24D6" w14:textId="77777777" w:rsidR="002F1FD4" w:rsidRDefault="002F1FD4" w:rsidP="004A71C7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717ACFD9" w14:textId="77777777" w:rsidR="002F1FD4" w:rsidRPr="002F1FD4" w:rsidRDefault="002F1FD4" w:rsidP="004A71C7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2F1FD4" w:rsidRPr="00595298" w14:paraId="67C26E2E" w14:textId="77777777" w:rsidTr="002F1FD4">
        <w:tc>
          <w:tcPr>
            <w:tcW w:w="5000" w:type="pct"/>
            <w:tcBorders>
              <w:top w:val="nil"/>
              <w:bottom w:val="nil"/>
            </w:tcBorders>
          </w:tcPr>
          <w:p w14:paraId="720DBD95" w14:textId="77777777" w:rsidR="002F1FD4" w:rsidRDefault="002F1FD4" w:rsidP="004A71C7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142EF039" w14:textId="77777777" w:rsidR="002F1FD4" w:rsidRPr="002F1FD4" w:rsidRDefault="002F1FD4" w:rsidP="004A71C7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2F1FD4" w:rsidRPr="00595298" w14:paraId="78E6C2C6" w14:textId="77777777" w:rsidTr="002F1FD4">
        <w:tc>
          <w:tcPr>
            <w:tcW w:w="5000" w:type="pct"/>
            <w:tcBorders>
              <w:top w:val="nil"/>
              <w:bottom w:val="nil"/>
            </w:tcBorders>
          </w:tcPr>
          <w:p w14:paraId="2909D2BF" w14:textId="77777777" w:rsidR="002F1FD4" w:rsidRPr="00595298" w:rsidRDefault="002F1FD4" w:rsidP="004A71C7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2F1FD4" w:rsidRPr="00595298" w14:paraId="08387A85" w14:textId="77777777" w:rsidTr="002F1FD4">
        <w:tc>
          <w:tcPr>
            <w:tcW w:w="5000" w:type="pct"/>
            <w:tcBorders>
              <w:top w:val="nil"/>
            </w:tcBorders>
          </w:tcPr>
          <w:p w14:paraId="47CB1A85" w14:textId="77777777" w:rsidR="002F1FD4" w:rsidRDefault="002F1FD4" w:rsidP="004A71C7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55C52C11" w14:textId="77777777" w:rsidR="002F1FD4" w:rsidRPr="002F1FD4" w:rsidRDefault="002F1FD4" w:rsidP="004A71C7">
            <w:pPr>
              <w:ind w:left="259" w:hanging="259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2F1FD4" w:rsidRPr="00595298" w14:paraId="1FBF09B4" w14:textId="77777777" w:rsidTr="002F1FD4">
        <w:tc>
          <w:tcPr>
            <w:tcW w:w="5000" w:type="pct"/>
          </w:tcPr>
          <w:p w14:paraId="79C0FAD5" w14:textId="77777777" w:rsidR="002F1FD4" w:rsidRDefault="002F1FD4" w:rsidP="004A71C7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7B63B842" w14:textId="77777777" w:rsidR="002F1FD4" w:rsidRDefault="002F1FD4" w:rsidP="004A71C7">
            <w:pPr>
              <w:ind w:left="245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3BA0B7FC" w14:textId="77777777" w:rsidR="002F1FD4" w:rsidRPr="002F1FD4" w:rsidRDefault="002F1FD4" w:rsidP="004A71C7">
            <w:pPr>
              <w:ind w:left="245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</w:tbl>
    <w:p w14:paraId="4F00B05E" w14:textId="77777777" w:rsidR="00590C74" w:rsidRPr="00BE62A0" w:rsidRDefault="00590C74" w:rsidP="00590C74">
      <w:pPr>
        <w:ind w:left="-220"/>
        <w:rPr>
          <w:rFonts w:ascii="Calibri Light" w:hAnsi="Calibri Light" w:cs="Calibri Light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DB688C" w:rsidRPr="00595298" w14:paraId="412DB0F7" w14:textId="77777777" w:rsidTr="004A71C7">
        <w:tc>
          <w:tcPr>
            <w:tcW w:w="5000" w:type="pct"/>
            <w:tcBorders>
              <w:bottom w:val="nil"/>
            </w:tcBorders>
          </w:tcPr>
          <w:p w14:paraId="0D44B63E" w14:textId="07FFB5E0" w:rsidR="00DB688C" w:rsidRDefault="00DB688C" w:rsidP="004A71C7">
            <w:pPr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#3:</w:t>
            </w:r>
          </w:p>
          <w:p w14:paraId="20102B49" w14:textId="77777777" w:rsidR="00DB688C" w:rsidRDefault="00DB688C" w:rsidP="004A71C7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Instruction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Curriculum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2759634B" w14:textId="77777777" w:rsidR="00DB688C" w:rsidRDefault="00DB688C" w:rsidP="004A71C7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2B42EA92" w14:textId="77777777" w:rsidR="00DB688C" w:rsidRPr="002F1FD4" w:rsidRDefault="00DB688C" w:rsidP="004A71C7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DB688C" w:rsidRPr="00595298" w14:paraId="04AEE3C2" w14:textId="77777777" w:rsidTr="004A71C7">
        <w:tc>
          <w:tcPr>
            <w:tcW w:w="5000" w:type="pct"/>
            <w:tcBorders>
              <w:top w:val="nil"/>
              <w:bottom w:val="nil"/>
            </w:tcBorders>
          </w:tcPr>
          <w:p w14:paraId="10EAC9FA" w14:textId="77777777" w:rsidR="00DB688C" w:rsidRDefault="00DB688C" w:rsidP="004A71C7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1A5331EC" w14:textId="77777777" w:rsidR="00DB688C" w:rsidRPr="002F1FD4" w:rsidRDefault="00DB688C" w:rsidP="004A71C7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DB688C" w:rsidRPr="00595298" w14:paraId="55D37F2E" w14:textId="77777777" w:rsidTr="004A71C7">
        <w:tc>
          <w:tcPr>
            <w:tcW w:w="5000" w:type="pct"/>
            <w:tcBorders>
              <w:top w:val="nil"/>
              <w:bottom w:val="nil"/>
            </w:tcBorders>
          </w:tcPr>
          <w:p w14:paraId="446445B8" w14:textId="77777777" w:rsidR="00DB688C" w:rsidRPr="00595298" w:rsidRDefault="00DB688C" w:rsidP="004A71C7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DB688C" w:rsidRPr="00595298" w14:paraId="4AB2AC13" w14:textId="77777777" w:rsidTr="004A71C7">
        <w:tc>
          <w:tcPr>
            <w:tcW w:w="5000" w:type="pct"/>
            <w:tcBorders>
              <w:top w:val="nil"/>
            </w:tcBorders>
          </w:tcPr>
          <w:p w14:paraId="2DC2F1A9" w14:textId="77777777" w:rsidR="00DB688C" w:rsidRDefault="00DB688C" w:rsidP="004A71C7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2ABDB417" w14:textId="77777777" w:rsidR="00DB688C" w:rsidRPr="002F1FD4" w:rsidRDefault="00DB688C" w:rsidP="004A71C7">
            <w:pPr>
              <w:ind w:left="259" w:hanging="259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DB688C" w:rsidRPr="00595298" w14:paraId="63CC0039" w14:textId="77777777" w:rsidTr="004A71C7">
        <w:tc>
          <w:tcPr>
            <w:tcW w:w="5000" w:type="pct"/>
          </w:tcPr>
          <w:p w14:paraId="438026F3" w14:textId="77777777" w:rsidR="00DB688C" w:rsidRDefault="00DB688C" w:rsidP="004A71C7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26630E26" w14:textId="77777777" w:rsidR="00DB688C" w:rsidRDefault="00DB688C" w:rsidP="004A71C7">
            <w:pPr>
              <w:ind w:left="245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4122816D" w14:textId="77777777" w:rsidR="00DB688C" w:rsidRPr="002F1FD4" w:rsidRDefault="00DB688C" w:rsidP="004A71C7">
            <w:pPr>
              <w:ind w:left="245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</w:tbl>
    <w:p w14:paraId="5E88A820" w14:textId="77777777" w:rsidR="00DB688C" w:rsidRDefault="00DB688C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500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790"/>
      </w:tblGrid>
      <w:tr w:rsidR="007A03EF" w:rsidRPr="00595298" w14:paraId="35C1F629" w14:textId="77777777" w:rsidTr="004A71C7">
        <w:tc>
          <w:tcPr>
            <w:tcW w:w="5000" w:type="pct"/>
            <w:tcBorders>
              <w:bottom w:val="nil"/>
            </w:tcBorders>
          </w:tcPr>
          <w:p w14:paraId="708585F9" w14:textId="0A9E2276" w:rsidR="007A03EF" w:rsidRDefault="007A03EF" w:rsidP="004A71C7">
            <w:pPr>
              <w:spacing w:after="10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Hypothesis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#4:</w:t>
            </w:r>
          </w:p>
          <w:p w14:paraId="4D7195F8" w14:textId="77777777" w:rsidR="007A03EF" w:rsidRDefault="007A03EF" w:rsidP="004A71C7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Domain: 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Instruction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Curriculum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Environment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Learner</w:t>
            </w:r>
          </w:p>
          <w:p w14:paraId="19933652" w14:textId="77777777" w:rsidR="007A03EF" w:rsidRDefault="007A03EF" w:rsidP="004A71C7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Hypothesis: </w: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83306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3F97987E" w14:textId="77777777" w:rsidR="007A03EF" w:rsidRPr="002F1FD4" w:rsidRDefault="007A03EF" w:rsidP="004A71C7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7A03EF" w:rsidRPr="00595298" w14:paraId="7FD34CA2" w14:textId="77777777" w:rsidTr="004A71C7">
        <w:tc>
          <w:tcPr>
            <w:tcW w:w="5000" w:type="pct"/>
            <w:tcBorders>
              <w:top w:val="nil"/>
              <w:bottom w:val="nil"/>
            </w:tcBorders>
          </w:tcPr>
          <w:p w14:paraId="6D0D5B4F" w14:textId="77777777" w:rsidR="007A03EF" w:rsidRDefault="007A03EF" w:rsidP="004A71C7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Prediction Statement: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3474CC6D" w14:textId="77777777" w:rsidR="007A03EF" w:rsidRPr="002F1FD4" w:rsidRDefault="007A03EF" w:rsidP="004A71C7">
            <w:pPr>
              <w:ind w:left="259" w:hanging="259"/>
              <w:rPr>
                <w:rFonts w:ascii="Calibri Light" w:hAnsi="Calibri Light" w:cs="Calibri Light"/>
                <w:sz w:val="8"/>
                <w:szCs w:val="8"/>
              </w:rPr>
            </w:pPr>
          </w:p>
        </w:tc>
      </w:tr>
      <w:tr w:rsidR="007A03EF" w:rsidRPr="00595298" w14:paraId="0E631637" w14:textId="77777777" w:rsidTr="004A71C7">
        <w:tc>
          <w:tcPr>
            <w:tcW w:w="5000" w:type="pct"/>
            <w:tcBorders>
              <w:top w:val="nil"/>
              <w:bottom w:val="nil"/>
            </w:tcBorders>
          </w:tcPr>
          <w:p w14:paraId="682FD74A" w14:textId="77777777" w:rsidR="007A03EF" w:rsidRPr="00595298" w:rsidRDefault="007A03EF" w:rsidP="004A71C7">
            <w:pPr>
              <w:spacing w:after="10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Assessment Method(s)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Review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Interview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Observe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 w:rsidRPr="00C041AD">
              <w:rPr>
                <w:rFonts w:ascii="Calibri Light" w:hAnsi="Calibri Light" w:cs="Calibri Light"/>
                <w:sz w:val="22"/>
                <w:szCs w:val="22"/>
              </w:rPr>
              <w:t>Test</w:t>
            </w:r>
          </w:p>
        </w:tc>
      </w:tr>
      <w:tr w:rsidR="007A03EF" w:rsidRPr="00595298" w14:paraId="227BDA9A" w14:textId="77777777" w:rsidTr="004A71C7">
        <w:tc>
          <w:tcPr>
            <w:tcW w:w="5000" w:type="pct"/>
            <w:tcBorders>
              <w:top w:val="nil"/>
            </w:tcBorders>
          </w:tcPr>
          <w:p w14:paraId="0A57F7C7" w14:textId="77777777" w:rsidR="007A03EF" w:rsidRDefault="007A03EF" w:rsidP="004A71C7">
            <w:pPr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Specific Data to be 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</w:t>
            </w: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ollected: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6BC93ED1" w14:textId="77777777" w:rsidR="007A03EF" w:rsidRPr="002F1FD4" w:rsidRDefault="007A03EF" w:rsidP="004A71C7">
            <w:pPr>
              <w:ind w:left="259" w:hanging="259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  <w:tr w:rsidR="007A03EF" w:rsidRPr="00595298" w14:paraId="22C0CBE5" w14:textId="77777777" w:rsidTr="004A71C7">
        <w:tc>
          <w:tcPr>
            <w:tcW w:w="5000" w:type="pct"/>
          </w:tcPr>
          <w:p w14:paraId="047E1765" w14:textId="77777777" w:rsidR="007A03EF" w:rsidRDefault="007A03EF" w:rsidP="004A71C7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sz w:val="22"/>
                <w:szCs w:val="22"/>
              </w:rPr>
            </w:pPr>
            <w:r w:rsidRPr="0059529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Validated:</w:t>
            </w:r>
            <w:r w:rsidRPr="00595298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Yes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No </w:t>
            </w:r>
          </w:p>
          <w:p w14:paraId="7454422C" w14:textId="77777777" w:rsidR="007A03EF" w:rsidRDefault="007A03EF" w:rsidP="004A71C7">
            <w:pPr>
              <w:ind w:left="245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</w:p>
          <w:p w14:paraId="5F7B92EF" w14:textId="77777777" w:rsidR="007A03EF" w:rsidRPr="002F1FD4" w:rsidRDefault="007A03EF" w:rsidP="004A71C7">
            <w:pPr>
              <w:ind w:left="245"/>
              <w:rPr>
                <w:rFonts w:ascii="Calibri Light" w:hAnsi="Calibri Light" w:cs="Calibri Light"/>
                <w:sz w:val="4"/>
                <w:szCs w:val="4"/>
              </w:rPr>
            </w:pPr>
          </w:p>
        </w:tc>
      </w:tr>
    </w:tbl>
    <w:p w14:paraId="219F41DD" w14:textId="77777777" w:rsidR="00590C74" w:rsidRPr="00590C74" w:rsidRDefault="00590C74">
      <w:pPr>
        <w:rPr>
          <w:sz w:val="10"/>
          <w:szCs w:val="10"/>
        </w:rPr>
      </w:pPr>
    </w:p>
    <w:tbl>
      <w:tblPr>
        <w:tblStyle w:val="TableGrid"/>
        <w:tblW w:w="5005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none" w:sz="0" w:space="0" w:color="auto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801"/>
      </w:tblGrid>
      <w:tr w:rsidR="00590C74" w:rsidRPr="00595298" w14:paraId="6950B459" w14:textId="77777777" w:rsidTr="00B42982">
        <w:trPr>
          <w:trHeight w:val="791"/>
        </w:trPr>
        <w:tc>
          <w:tcPr>
            <w:tcW w:w="5000" w:type="pct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14:paraId="53C93706" w14:textId="53513784" w:rsidR="00590C74" w:rsidRPr="00595298" w:rsidRDefault="00590C74" w:rsidP="00590C74">
            <w:pPr>
              <w:keepNext/>
              <w:keepLines/>
              <w:spacing w:before="40"/>
              <w:ind w:left="259" w:hanging="259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7188D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5" w:name="Text1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5"/>
          </w:p>
        </w:tc>
      </w:tr>
    </w:tbl>
    <w:p w14:paraId="78EB0853" w14:textId="77777777" w:rsidR="00590C74" w:rsidRDefault="00590C74" w:rsidP="00590C74">
      <w:pPr>
        <w:spacing w:before="120" w:after="120"/>
        <w:ind w:left="-187"/>
        <w:rPr>
          <w:rFonts w:ascii="Calibri" w:hAnsi="Calibri"/>
          <w:b/>
        </w:rPr>
        <w:sectPr w:rsidR="00590C74" w:rsidSect="00590C7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1314" w:right="720" w:bottom="1071" w:left="720" w:header="432" w:footer="432" w:gutter="0"/>
          <w:cols w:space="720"/>
          <w:titlePg/>
          <w:docGrid w:linePitch="360"/>
        </w:sectPr>
      </w:pPr>
    </w:p>
    <w:p w14:paraId="4AE20F8F" w14:textId="69A2323E" w:rsidR="00B567C7" w:rsidRDefault="00B567C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</w:rPr>
      </w:pPr>
      <w:r w:rsidRPr="00743657">
        <w:rPr>
          <w:rFonts w:ascii="Calibri Light" w:hAnsi="Calibri Light" w:cs="Calibri Light"/>
          <w:b/>
          <w:bCs/>
        </w:rPr>
        <w:lastRenderedPageBreak/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3 – Intervention Design: What are we going to do about it?</w:t>
      </w:r>
    </w:p>
    <w:tbl>
      <w:tblPr>
        <w:tblW w:w="4940" w:type="pct"/>
        <w:jc w:val="center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0A0" w:firstRow="1" w:lastRow="0" w:firstColumn="1" w:lastColumn="0" w:noHBand="0" w:noVBand="0"/>
      </w:tblPr>
      <w:tblGrid>
        <w:gridCol w:w="3598"/>
        <w:gridCol w:w="3599"/>
        <w:gridCol w:w="3599"/>
        <w:gridCol w:w="3599"/>
      </w:tblGrid>
      <w:tr w:rsidR="00B567C7" w:rsidRPr="00D04533" w14:paraId="41A7EA2D" w14:textId="77777777" w:rsidTr="007A03EF">
        <w:trPr>
          <w:trHeight w:val="116"/>
          <w:jc w:val="center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577BC0FF" w14:textId="77777777" w:rsidR="00B567C7" w:rsidRPr="00B42DC5" w:rsidRDefault="00B567C7" w:rsidP="007A03EF">
            <w:pPr>
              <w:spacing w:before="20" w:after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 developed for: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6" w:name="Text15"/>
            <w:r w:rsidRPr="00D66EC3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D66EC3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6"/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ab/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Content area/focus of improvement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7" w:name="Text16"/>
            <w:r w:rsidRPr="00BB691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7"/>
          </w:p>
        </w:tc>
      </w:tr>
      <w:tr w:rsidR="00B567C7" w:rsidRPr="00D04533" w14:paraId="74DF2F28" w14:textId="77777777" w:rsidTr="00BD338F">
        <w:trPr>
          <w:trHeight w:val="116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61CF9DA2" w14:textId="77777777" w:rsidR="00B567C7" w:rsidRPr="00B42DC5" w:rsidRDefault="00B567C7" w:rsidP="007A03EF">
            <w:pPr>
              <w:spacing w:before="20" w:after="40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Validated hypothesis:</w:t>
            </w:r>
            <w:r w:rsidRPr="00B42DC5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 w:rsidRPr="00BB6914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BB6914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8"/>
          </w:p>
        </w:tc>
      </w:tr>
      <w:tr w:rsidR="0086156E" w:rsidRPr="00D04533" w14:paraId="6256EE3D" w14:textId="77777777" w:rsidTr="00BD338F">
        <w:trPr>
          <w:trHeight w:val="118"/>
          <w:tblHeader/>
          <w:jc w:val="center"/>
        </w:trPr>
        <w:tc>
          <w:tcPr>
            <w:tcW w:w="1250" w:type="pct"/>
            <w:shd w:val="clear" w:color="auto" w:fill="D9D9D9" w:themeFill="background1" w:themeFillShade="D9"/>
          </w:tcPr>
          <w:p w14:paraId="31211388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Intervention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5CF727F0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Support Plan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10C412BC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Fidelity Documentation</w:t>
            </w:r>
          </w:p>
        </w:tc>
        <w:tc>
          <w:tcPr>
            <w:tcW w:w="1250" w:type="pct"/>
            <w:shd w:val="clear" w:color="auto" w:fill="D9D9D9" w:themeFill="background1" w:themeFillShade="D9"/>
          </w:tcPr>
          <w:p w14:paraId="4D0F6307" w14:textId="77777777" w:rsidR="00B567C7" w:rsidRPr="00AC4DEA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</w:t>
            </w:r>
            <w:r w:rsidRPr="00D04533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 w:rsidRPr="00AC4DE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Monitoring Plan</w:t>
            </w:r>
          </w:p>
        </w:tc>
      </w:tr>
      <w:tr w:rsidR="0086156E" w:rsidRPr="00AC4DEA" w14:paraId="4892BF1B" w14:textId="77777777" w:rsidTr="00BD338F">
        <w:trPr>
          <w:trHeight w:val="5138"/>
          <w:jc w:val="center"/>
        </w:trPr>
        <w:tc>
          <w:tcPr>
            <w:tcW w:w="1250" w:type="pct"/>
            <w:shd w:val="clear" w:color="auto" w:fill="auto"/>
          </w:tcPr>
          <w:p w14:paraId="3BFE8D2D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2F7ACA38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4A16E2"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29"/>
          </w:p>
          <w:p w14:paraId="14AC9C24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3CEEC3BB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0" w:name="Text1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0"/>
          </w:p>
          <w:p w14:paraId="2ED7AEAF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23552992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1" w:name="Text2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1"/>
          </w:p>
          <w:p w14:paraId="15289025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502EA791" w14:textId="77777777" w:rsidR="00B567C7" w:rsidRPr="001802C8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2" w:name="Text2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1250" w:type="pct"/>
            <w:shd w:val="clear" w:color="auto" w:fill="auto"/>
          </w:tcPr>
          <w:p w14:paraId="28DF547F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1AB9586B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3" w:name="Text22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3"/>
          </w:p>
          <w:p w14:paraId="5381B0E6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316C51F4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4" w:name="Text23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4"/>
          </w:p>
          <w:p w14:paraId="2390D4C9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063FE004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5" w:name="Text24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5"/>
          </w:p>
          <w:p w14:paraId="5B81A762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Where will it occur?</w:t>
            </w:r>
          </w:p>
          <w:p w14:paraId="17FF41B5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6" w:name="Text25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6"/>
          </w:p>
          <w:p w14:paraId="36886DD5" w14:textId="77777777" w:rsidR="00B567C7" w:rsidRPr="004A16E2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2AEA5D3F" w14:textId="77777777" w:rsidR="00B567C7" w:rsidRPr="00DF609A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7C07FDB2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599C7E43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7" w:name="Text26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7"/>
          </w:p>
          <w:p w14:paraId="63A4C00E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will be done?</w:t>
            </w:r>
          </w:p>
          <w:p w14:paraId="4268D29F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8" w:name="Text27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8"/>
          </w:p>
          <w:p w14:paraId="4A64E910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When will it occur?</w:t>
            </w:r>
          </w:p>
          <w:p w14:paraId="1C4DF9B5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9" w:name="Text28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39"/>
          </w:p>
          <w:p w14:paraId="767167FF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data be shared?</w:t>
            </w:r>
          </w:p>
          <w:p w14:paraId="77AF9A45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0" w:name="Text29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0"/>
          </w:p>
          <w:p w14:paraId="26BE33FE" w14:textId="77777777" w:rsidR="00B567C7" w:rsidRPr="004A16E2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9DD528A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6AB46BF8" w14:textId="77777777" w:rsidR="00B567C7" w:rsidRPr="00DF609A" w:rsidRDefault="00B567C7" w:rsidP="002D3CDB">
            <w:pPr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1250" w:type="pct"/>
            <w:shd w:val="clear" w:color="auto" w:fill="auto"/>
          </w:tcPr>
          <w:p w14:paraId="269F0241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Who is responsible?</w:t>
            </w:r>
          </w:p>
          <w:p w14:paraId="3D264670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1" w:name="Text3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1"/>
          </w:p>
          <w:p w14:paraId="006913D4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What data will be collected and when?</w:t>
            </w:r>
          </w:p>
          <w:p w14:paraId="5A2A5706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2" w:name="Text31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2"/>
          </w:p>
          <w:p w14:paraId="25596510" w14:textId="77777777" w:rsidR="00B567C7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When will </w:t>
            </w: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team reconvene to evaluate progress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?</w:t>
            </w:r>
            <w:r w:rsidRPr="004A16E2"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</w:p>
          <w:p w14:paraId="7186DD8B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3" w:name="Text40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3"/>
          </w:p>
          <w:p w14:paraId="5DEE0951" w14:textId="77777777" w:rsidR="00B567C7" w:rsidRPr="004A16E2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0FE850F4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How will we decide if the plan is effective?</w:t>
            </w:r>
          </w:p>
          <w:p w14:paraId="5E766307" w14:textId="77777777" w:rsidR="00B567C7" w:rsidRPr="004A16E2" w:rsidRDefault="00B567C7" w:rsidP="002D3CDB">
            <w:pPr>
              <w:spacing w:after="80"/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4" w:name="Text32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4"/>
          </w:p>
          <w:p w14:paraId="7EC1DAD5" w14:textId="77777777" w:rsidR="00B567C7" w:rsidRPr="004A16E2" w:rsidRDefault="00B567C7" w:rsidP="002D3CDB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Decision rules:</w:t>
            </w:r>
          </w:p>
          <w:p w14:paraId="6DF50EAB" w14:textId="77777777" w:rsidR="00B567C7" w:rsidRPr="004A16E2" w:rsidRDefault="00B567C7" w:rsidP="002D3CDB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Positive RtI = 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5" w:name="Text33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5"/>
          </w:p>
          <w:p w14:paraId="6D40A889" w14:textId="77777777" w:rsidR="00B567C7" w:rsidRPr="004A16E2" w:rsidRDefault="00B567C7" w:rsidP="002D3CDB">
            <w:pPr>
              <w:ind w:left="72"/>
              <w:rPr>
                <w:rFonts w:ascii="Calibri Light" w:hAnsi="Calibri Light" w:cs="Calibri Light"/>
                <w:noProof/>
                <w:sz w:val="22"/>
                <w:szCs w:val="22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Questionable RtI = 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6" w:name="Text34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6"/>
          </w:p>
          <w:p w14:paraId="648E77B1" w14:textId="77777777" w:rsidR="00B567C7" w:rsidRPr="00B015D3" w:rsidRDefault="00B567C7" w:rsidP="002D3CDB">
            <w:pPr>
              <w:ind w:left="72"/>
              <w:rPr>
                <w:rFonts w:ascii="Calibri Light" w:hAnsi="Calibri Light" w:cs="Calibri Light"/>
                <w:sz w:val="18"/>
                <w:szCs w:val="18"/>
              </w:rPr>
            </w:pP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t xml:space="preserve">Poor RtI = 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7" w:name="Text35"/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instrText xml:space="preserve"> FORMTEXT </w:instrTex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noProof/>
                <w:sz w:val="22"/>
                <w:szCs w:val="22"/>
              </w:rPr>
              <w:t> </w:t>
            </w:r>
            <w:r w:rsidRPr="004A16E2">
              <w:rPr>
                <w:rFonts w:ascii="Calibri Light" w:hAnsi="Calibri Light" w:cs="Calibri Light"/>
                <w:noProof/>
                <w:sz w:val="22"/>
                <w:szCs w:val="22"/>
              </w:rPr>
              <w:fldChar w:fldCharType="end"/>
            </w:r>
            <w:bookmarkEnd w:id="47"/>
          </w:p>
        </w:tc>
      </w:tr>
      <w:tr w:rsidR="00B567C7" w:rsidRPr="00AC4DEA" w14:paraId="455C7BA8" w14:textId="77777777" w:rsidTr="00BD338F">
        <w:trPr>
          <w:trHeight w:val="1619"/>
          <w:jc w:val="center"/>
        </w:trPr>
        <w:tc>
          <w:tcPr>
            <w:tcW w:w="5000" w:type="pct"/>
            <w:gridSpan w:val="4"/>
            <w:shd w:val="clear" w:color="auto" w:fill="auto"/>
          </w:tcPr>
          <w:p w14:paraId="40BA47AD" w14:textId="77777777" w:rsidR="00B567C7" w:rsidRPr="006711F8" w:rsidRDefault="00B567C7" w:rsidP="002D3CDB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8A3B5A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Notes: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48" w:name="Text54"/>
            <w:r>
              <w:rPr>
                <w:rFonts w:ascii="Calibri Light" w:hAnsi="Calibri Light" w:cs="Calibri Light"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sz w:val="22"/>
                <w:szCs w:val="22"/>
              </w:rPr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48"/>
          </w:p>
        </w:tc>
      </w:tr>
    </w:tbl>
    <w:p w14:paraId="6A524CD1" w14:textId="77777777" w:rsidR="009D3AE7" w:rsidRDefault="009D3AE7">
      <w:pPr>
        <w:sectPr w:rsidR="009D3AE7" w:rsidSect="005C53EC">
          <w:headerReference w:type="first" r:id="rId15"/>
          <w:footerReference w:type="first" r:id="rId16"/>
          <w:pgSz w:w="15840" w:h="12240" w:orient="landscape"/>
          <w:pgMar w:top="720" w:right="666" w:bottom="720" w:left="594" w:header="432" w:footer="432" w:gutter="0"/>
          <w:cols w:space="720"/>
          <w:titlePg/>
          <w:docGrid w:linePitch="360"/>
        </w:sectPr>
      </w:pPr>
    </w:p>
    <w:p w14:paraId="157B7C7F" w14:textId="5AFA4044" w:rsidR="009D3AE7" w:rsidRPr="009D3AE7" w:rsidRDefault="009D3AE7" w:rsidP="00743657">
      <w:pPr>
        <w:tabs>
          <w:tab w:val="left" w:leader="underscore" w:pos="9180"/>
        </w:tabs>
        <w:spacing w:after="120"/>
        <w:ind w:left="-187"/>
        <w:rPr>
          <w:rFonts w:ascii="Calibri" w:hAnsi="Calibri"/>
          <w:b/>
          <w:sz w:val="22"/>
          <w:szCs w:val="22"/>
        </w:rPr>
      </w:pPr>
      <w:r w:rsidRPr="00743657">
        <w:rPr>
          <w:rFonts w:ascii="Calibri Light" w:hAnsi="Calibri Light" w:cs="Calibri Light"/>
          <w:b/>
          <w:bCs/>
        </w:rPr>
        <w:lastRenderedPageBreak/>
        <w:t>S</w:t>
      </w:r>
      <w:r w:rsidR="00E369A1" w:rsidRPr="00743657">
        <w:rPr>
          <w:rFonts w:ascii="Calibri Light" w:hAnsi="Calibri Light" w:cs="Calibri Light"/>
          <w:b/>
          <w:bCs/>
        </w:rPr>
        <w:t>tep</w:t>
      </w:r>
      <w:r w:rsidRPr="00743657">
        <w:rPr>
          <w:rFonts w:ascii="Calibri Light" w:hAnsi="Calibri Light" w:cs="Calibri Light"/>
          <w:b/>
          <w:bCs/>
        </w:rPr>
        <w:t xml:space="preserve"> 4 – Response to Instruction/Intervention: Is it working?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single" w:sz="4" w:space="0" w:color="A6A6A6" w:themeColor="background1" w:themeShade="A6"/>
          <w:right w:val="none" w:sz="0" w:space="0" w:color="auto"/>
          <w:insideH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502"/>
      </w:tblGrid>
      <w:tr w:rsidR="00A33FBF" w:rsidRPr="00072001" w14:paraId="02A08A4F" w14:textId="77777777" w:rsidTr="000D2C91">
        <w:trPr>
          <w:trHeight w:val="389"/>
        </w:trPr>
        <w:tc>
          <w:tcPr>
            <w:tcW w:w="10502" w:type="dxa"/>
            <w:vAlign w:val="center"/>
          </w:tcPr>
          <w:p w14:paraId="1C18E89D" w14:textId="77777777" w:rsidR="00A33FBF" w:rsidRPr="00072001" w:rsidRDefault="00A33FBF" w:rsidP="000D2C91">
            <w:pPr>
              <w:tabs>
                <w:tab w:val="left" w:leader="underscore" w:pos="9180"/>
              </w:tabs>
              <w:rPr>
                <w:rFonts w:ascii="Calibri" w:hAnsi="Calibri"/>
                <w:b/>
                <w:bCs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 xml:space="preserve">Review Date: 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</w:p>
        </w:tc>
      </w:tr>
      <w:tr w:rsidR="00A33FBF" w:rsidRPr="00072001" w14:paraId="218DC15D" w14:textId="77777777" w:rsidTr="000D2C91">
        <w:trPr>
          <w:trHeight w:val="389"/>
        </w:trPr>
        <w:tc>
          <w:tcPr>
            <w:tcW w:w="10502" w:type="dxa"/>
            <w:vAlign w:val="center"/>
          </w:tcPr>
          <w:p w14:paraId="63E69FCF" w14:textId="77777777" w:rsidR="00A33FBF" w:rsidRPr="00072001" w:rsidRDefault="00A33FBF" w:rsidP="000D2C91">
            <w:pPr>
              <w:tabs>
                <w:tab w:val="left" w:leader="underscore" w:pos="9180"/>
              </w:tabs>
              <w:rPr>
                <w:rFonts w:ascii="Calibri" w:hAnsi="Calibri"/>
                <w:b/>
                <w:sz w:val="22"/>
                <w:szCs w:val="22"/>
              </w:rPr>
            </w:pPr>
            <w:r w:rsidRPr="00072001">
              <w:rPr>
                <w:rFonts w:ascii="Calibri Light" w:hAnsi="Calibri Light" w:cs="Calibri Light"/>
                <w:b/>
                <w:bCs/>
                <w:color w:val="000000"/>
                <w:sz w:val="22"/>
                <w:szCs w:val="22"/>
              </w:rPr>
              <w:t>Team Members: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 xml:space="preserve"> 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9" w:name="Text56"/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instrText xml:space="preserve"> FORMTEXT </w:instrTex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separate"/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t> </w:t>
            </w:r>
            <w:r w:rsidRPr="00072001">
              <w:rPr>
                <w:rFonts w:ascii="Calibri Light" w:hAnsi="Calibri Light" w:cs="Calibri Light"/>
                <w:color w:val="000000"/>
                <w:sz w:val="22"/>
                <w:szCs w:val="22"/>
              </w:rPr>
              <w:fldChar w:fldCharType="end"/>
            </w:r>
            <w:bookmarkEnd w:id="49"/>
          </w:p>
        </w:tc>
      </w:tr>
    </w:tbl>
    <w:p w14:paraId="0554AA60" w14:textId="77777777" w:rsidR="00A33FBF" w:rsidRPr="009D3AE7" w:rsidRDefault="00A33FBF" w:rsidP="00A33FBF">
      <w:pPr>
        <w:rPr>
          <w:rFonts w:ascii="Calibri" w:hAnsi="Calibri"/>
          <w:b/>
          <w:sz w:val="22"/>
          <w:szCs w:val="22"/>
        </w:rPr>
      </w:pPr>
    </w:p>
    <w:tbl>
      <w:tblPr>
        <w:tblStyle w:val="TableGrid1"/>
        <w:tblW w:w="505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15"/>
      </w:tblGrid>
      <w:tr w:rsidR="009D3AE7" w:rsidRPr="009D3AE7" w14:paraId="3700F698" w14:textId="77777777" w:rsidTr="0086156E">
        <w:trPr>
          <w:trHeight w:val="7091"/>
        </w:trPr>
        <w:tc>
          <w:tcPr>
            <w:tcW w:w="5000" w:type="pct"/>
            <w:tcBorders>
              <w:bottom w:val="single" w:sz="4" w:space="0" w:color="A6A6A6"/>
            </w:tcBorders>
          </w:tcPr>
          <w:p w14:paraId="1468B7AE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Progress Monitoring Data:</w:t>
            </w:r>
          </w:p>
          <w:p w14:paraId="105B5C37" w14:textId="77777777" w:rsidR="009D3AE7" w:rsidRPr="009D3AE7" w:rsidRDefault="009D3AE7" w:rsidP="009D3AE7">
            <w:pPr>
              <w:tabs>
                <w:tab w:val="left" w:pos="0"/>
                <w:tab w:val="left" w:pos="770"/>
                <w:tab w:val="left" w:pos="1800"/>
                <w:tab w:val="left" w:pos="3780"/>
                <w:tab w:val="left" w:pos="6840"/>
              </w:tabs>
              <w:spacing w:after="60"/>
              <w:ind w:left="250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0" w:name="Text37"/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50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% of students met or exceeded expected level of performance </w:t>
            </w:r>
          </w:p>
          <w:p w14:paraId="1BED60D5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120"/>
              <w:ind w:left="250" w:right="-100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1" w:name="Text38"/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instrText xml:space="preserve"> FORMTEXT </w:instrTex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t> </w:t>
            </w:r>
            <w:r w:rsidRPr="009D3AE7">
              <w:rPr>
                <w:rFonts w:ascii="Calibri Light" w:hAnsi="Calibri Light" w:cs="Calibri Light"/>
                <w:sz w:val="22"/>
                <w:szCs w:val="22"/>
                <w:u w:val="single"/>
              </w:rPr>
              <w:fldChar w:fldCharType="end"/>
            </w:r>
            <w:bookmarkEnd w:id="51"/>
            <w:r w:rsidRPr="009D3AE7">
              <w:rPr>
                <w:rFonts w:ascii="Calibri Light" w:hAnsi="Calibri Light" w:cs="Calibri Light"/>
                <w:sz w:val="22"/>
                <w:szCs w:val="22"/>
              </w:rPr>
              <w:t>% of students did not meet or exceed expected level of performance</w:t>
            </w:r>
          </w:p>
          <w:p w14:paraId="7CA87D5A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120" w:after="80"/>
              <w:ind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Data-based decision making based on pre-determined decision rules: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</w:p>
          <w:p w14:paraId="66DDEBD1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120"/>
              <w:ind w:left="601" w:right="-100" w:hanging="35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POSITIVE </w:t>
            </w:r>
          </w:p>
          <w:p w14:paraId="6AAC9028" w14:textId="77777777" w:rsidR="009D3AE7" w:rsidRPr="009D3AE7" w:rsidRDefault="009D3AE7" w:rsidP="009D3AE7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is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not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11"/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bookmarkEnd w:id="52"/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Continue plan as designed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 xml:space="preserve">or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(document all changes or adjustments)</w:t>
            </w:r>
          </w:p>
          <w:p w14:paraId="7923498F" w14:textId="5A84C370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Goal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is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met: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Fade intervention and monitor </w:t>
            </w:r>
            <w:r w:rsidRPr="009D3AE7">
              <w:rPr>
                <w:rFonts w:ascii="Calibri Light" w:hAnsi="Calibri Light" w:cs="Calibri Light"/>
                <w:i/>
                <w:iCs/>
                <w:sz w:val="22"/>
                <w:szCs w:val="22"/>
              </w:rPr>
              <w:t>or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Identify new goal, modify plan (document all changes or adjustments</w:t>
            </w:r>
            <w:r w:rsidR="0012717F">
              <w:rPr>
                <w:rFonts w:ascii="Calibri Light" w:hAnsi="Calibri Light" w:cs="Calibri Light"/>
                <w:sz w:val="22"/>
                <w:szCs w:val="22"/>
              </w:rPr>
              <w:t xml:space="preserve">, </w:t>
            </w:r>
            <w:r w:rsidR="00783BAA">
              <w:rPr>
                <w:rFonts w:ascii="Calibri Light" w:hAnsi="Calibri Light" w:cs="Calibri Light"/>
                <w:sz w:val="22"/>
                <w:szCs w:val="22"/>
              </w:rPr>
              <w:t>complete</w:t>
            </w:r>
            <w:r w:rsidR="0012717F">
              <w:rPr>
                <w:rFonts w:ascii="Calibri Light" w:hAnsi="Calibri Light" w:cs="Calibri Light"/>
                <w:sz w:val="22"/>
                <w:szCs w:val="22"/>
              </w:rPr>
              <w:t xml:space="preserve"> new PSW if appropriate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>)</w:t>
            </w:r>
          </w:p>
          <w:p w14:paraId="59C9FCE4" w14:textId="77777777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34F7A01A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QUESTIONABLE</w:t>
            </w:r>
          </w:p>
          <w:p w14:paraId="1AC5E728" w14:textId="77777777" w:rsidR="009D3AE7" w:rsidRPr="009D3AE7" w:rsidRDefault="009D3AE7" w:rsidP="009D3AE7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  <w:checked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Address fidelity, continue plan as designed and monitor (document adjustments to address fidelity)</w:t>
            </w:r>
          </w:p>
          <w:p w14:paraId="3541979D" w14:textId="77777777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Increase intensity of current plan and monitor if improvement doesn’t occur, return to earlier steps of problem solving (document all changes or adjustments)</w:t>
            </w:r>
          </w:p>
          <w:p w14:paraId="306230B6" w14:textId="77777777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10"/>
                <w:szCs w:val="10"/>
              </w:rPr>
            </w:pPr>
          </w:p>
          <w:p w14:paraId="41F38551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80"/>
              <w:ind w:left="591" w:right="-101" w:hanging="346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POOR</w:t>
            </w:r>
          </w:p>
          <w:p w14:paraId="364E4E0A" w14:textId="77777777" w:rsidR="009D3AE7" w:rsidRPr="009D3AE7" w:rsidRDefault="009D3AE7" w:rsidP="009D3AE7">
            <w:pPr>
              <w:tabs>
                <w:tab w:val="left" w:pos="3851"/>
                <w:tab w:val="left" w:pos="4291"/>
                <w:tab w:val="left" w:leader="underscore" w:pos="9870"/>
              </w:tabs>
              <w:spacing w:before="80"/>
              <w:ind w:left="575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Address fidelity, continue plan as designed and monitor (document adjustments to address fidelity)</w:t>
            </w:r>
          </w:p>
          <w:p w14:paraId="7514B8C3" w14:textId="77777777" w:rsidR="009D3AE7" w:rsidRPr="009D3AE7" w:rsidRDefault="009D3AE7" w:rsidP="009D3AE7">
            <w:pPr>
              <w:tabs>
                <w:tab w:val="left" w:pos="3961"/>
                <w:tab w:val="left" w:leader="underscore" w:pos="9870"/>
              </w:tabs>
              <w:spacing w:before="80" w:after="80"/>
              <w:ind w:left="576" w:right="-101"/>
              <w:rPr>
                <w:rFonts w:ascii="Calibri Light" w:hAnsi="Calibri Light" w:cs="Calibri Light"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No fidelity concerns: </w: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instrText xml:space="preserve"> FORMCHECKBOX </w:instrText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separate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fldChar w:fldCharType="end"/>
            </w:r>
            <w:r w:rsidRPr="009D3AE7">
              <w:rPr>
                <w:rFonts w:ascii="Calibri Light" w:hAnsi="Calibri Light" w:cs="Calibri Light"/>
                <w:sz w:val="22"/>
                <w:szCs w:val="22"/>
              </w:rPr>
              <w:t xml:space="preserve"> Return to earlier steps of problem solving to consider replacing the intervention (still addressing validated hypothesis), revisiting other viable hypotheses, or reassessing problem identification (document all changes or adjustments)</w:t>
            </w:r>
          </w:p>
        </w:tc>
      </w:tr>
      <w:tr w:rsidR="009D3AE7" w:rsidRPr="009D3AE7" w14:paraId="1EE66506" w14:textId="77777777" w:rsidTr="0086156E">
        <w:trPr>
          <w:trHeight w:val="1961"/>
        </w:trPr>
        <w:tc>
          <w:tcPr>
            <w:tcW w:w="5000" w:type="pct"/>
            <w:tcBorders>
              <w:top w:val="single" w:sz="4" w:space="0" w:color="A6A6A6"/>
            </w:tcBorders>
            <w:shd w:val="clear" w:color="auto" w:fill="auto"/>
          </w:tcPr>
          <w:p w14:paraId="3B00F278" w14:textId="77777777" w:rsidR="009D3AE7" w:rsidRDefault="009D3AE7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Changes or adjustments to the plan:</w:t>
            </w:r>
          </w:p>
          <w:p w14:paraId="259766AC" w14:textId="71726E6F" w:rsidR="007A03EF" w:rsidRPr="009D3AE7" w:rsidRDefault="007A03EF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53" w:name="Text68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53"/>
          </w:p>
          <w:p w14:paraId="2E62C9D9" w14:textId="77777777" w:rsidR="009D3AE7" w:rsidRPr="009D3AE7" w:rsidRDefault="009D3AE7" w:rsidP="009D3AE7">
            <w:pPr>
              <w:tabs>
                <w:tab w:val="left" w:leader="underscore" w:pos="9870"/>
              </w:tabs>
              <w:spacing w:before="40"/>
              <w:ind w:right="-101"/>
              <w:rPr>
                <w:rFonts w:ascii="Calibri Light" w:hAnsi="Calibri Light" w:cs="Calibri Light"/>
              </w:rPr>
            </w:pPr>
          </w:p>
        </w:tc>
      </w:tr>
    </w:tbl>
    <w:p w14:paraId="07BE4CD5" w14:textId="77777777" w:rsidR="009D3AE7" w:rsidRPr="009D3AE7" w:rsidRDefault="009D3AE7" w:rsidP="009D3AE7">
      <w:pPr>
        <w:rPr>
          <w:sz w:val="10"/>
          <w:szCs w:val="10"/>
        </w:rPr>
      </w:pPr>
    </w:p>
    <w:tbl>
      <w:tblPr>
        <w:tblStyle w:val="TableGrid1"/>
        <w:tblW w:w="5064" w:type="pct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6"/>
      </w:tblGrid>
      <w:tr w:rsidR="009D3AE7" w:rsidRPr="009D3AE7" w14:paraId="60AD319C" w14:textId="77777777" w:rsidTr="0086156E">
        <w:trPr>
          <w:trHeight w:val="1268"/>
        </w:trPr>
        <w:tc>
          <w:tcPr>
            <w:tcW w:w="5000" w:type="pct"/>
          </w:tcPr>
          <w:p w14:paraId="7AC2E794" w14:textId="77777777" w:rsidR="007A03EF" w:rsidRDefault="009D3AE7" w:rsidP="009D3AE7">
            <w:pPr>
              <w:tabs>
                <w:tab w:val="left" w:leader="underscore" w:pos="9870"/>
              </w:tabs>
              <w:spacing w:before="120"/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 xml:space="preserve">Notes: </w:t>
            </w:r>
          </w:p>
          <w:p w14:paraId="2A963CF4" w14:textId="1B3AA759" w:rsidR="009D3AE7" w:rsidRPr="009D3AE7" w:rsidRDefault="007A03EF" w:rsidP="007A03EF">
            <w:pPr>
              <w:tabs>
                <w:tab w:val="left" w:leader="underscore" w:pos="9870"/>
              </w:tabs>
              <w:ind w:right="-101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54" w:name="Text69"/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noProof/>
                <w:sz w:val="22"/>
                <w:szCs w:val="22"/>
              </w:rPr>
              <w:t> </w:t>
            </w: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54"/>
            <w:r w:rsidR="009D3AE7"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55" w:name="Text39"/>
            <w:r w:rsidR="009D3AE7"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instrText xml:space="preserve"> FORMTEXT </w:instrText>
            </w:r>
            <w:r w:rsidR="009D3AE7"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r>
            <w:r w:rsidR="009D3AE7"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separate"/>
            </w:r>
            <w:r w:rsidR="009D3AE7" w:rsidRPr="009D3AE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fldChar w:fldCharType="end"/>
            </w:r>
            <w:bookmarkEnd w:id="55"/>
          </w:p>
        </w:tc>
      </w:tr>
    </w:tbl>
    <w:p w14:paraId="6F5506C2" w14:textId="77777777" w:rsidR="009D3AE7" w:rsidRPr="009D3AE7" w:rsidRDefault="009D3AE7" w:rsidP="009D3AE7">
      <w:pPr>
        <w:spacing w:after="120"/>
        <w:ind w:left="-220"/>
        <w:rPr>
          <w:rFonts w:ascii="Calibri" w:hAnsi="Calibri"/>
          <w:b/>
          <w:sz w:val="22"/>
          <w:szCs w:val="22"/>
        </w:rPr>
      </w:pPr>
    </w:p>
    <w:p w14:paraId="437FA612" w14:textId="77777777" w:rsidR="00420B5A" w:rsidRDefault="00420B5A"/>
    <w:sectPr w:rsidR="00420B5A" w:rsidSect="009D3AE7">
      <w:pgSz w:w="12240" w:h="15840"/>
      <w:pgMar w:top="1152" w:right="864" w:bottom="1152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B1A57B" w14:textId="77777777" w:rsidR="00075214" w:rsidRDefault="00075214" w:rsidP="00CB4189">
      <w:r>
        <w:separator/>
      </w:r>
    </w:p>
  </w:endnote>
  <w:endnote w:type="continuationSeparator" w:id="0">
    <w:p w14:paraId="72E3CB0E" w14:textId="77777777" w:rsidR="00075214" w:rsidRDefault="00075214" w:rsidP="00CB4189">
      <w:r>
        <w:continuationSeparator/>
      </w:r>
    </w:p>
  </w:endnote>
  <w:endnote w:type="continuationNotice" w:id="1">
    <w:p w14:paraId="00DE84D8" w14:textId="77777777" w:rsidR="00075214" w:rsidRDefault="000752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1B225F" w14:textId="77777777" w:rsidR="007777B4" w:rsidRDefault="007777B4" w:rsidP="007777B4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"/>
      <w:gridCol w:w="5265"/>
      <w:gridCol w:w="5085"/>
    </w:tblGrid>
    <w:tr w:rsidR="007777B4" w:rsidRPr="00434CF6" w14:paraId="7194B7C5" w14:textId="77777777" w:rsidTr="005D3E60">
      <w:trPr>
        <w:trHeight w:val="179"/>
      </w:trPr>
      <w:tc>
        <w:tcPr>
          <w:tcW w:w="450" w:type="dxa"/>
          <w:tcMar>
            <w:left w:w="0" w:type="dxa"/>
            <w:right w:w="115" w:type="dxa"/>
          </w:tcMar>
          <w:vAlign w:val="center"/>
        </w:tcPr>
        <w:p w14:paraId="3B028BDA" w14:textId="77777777" w:rsidR="007777B4" w:rsidRPr="00A42D72" w:rsidRDefault="007777B4" w:rsidP="007777B4">
          <w:pPr>
            <w:pStyle w:val="Footer"/>
            <w:rPr>
              <w:rStyle w:val="PageNumber"/>
              <w:sz w:val="36"/>
              <w:szCs w:val="36"/>
            </w:rPr>
          </w:pPr>
          <w:r w:rsidRPr="00434CF6">
            <w:rPr>
              <w:rFonts w:ascii="Arial Narrow" w:hAnsi="Arial Narrow"/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anchorId="101A95E6" wp14:editId="66F54ECD">
                <wp:simplePos x="0" y="0"/>
                <wp:positionH relativeFrom="column">
                  <wp:posOffset>0</wp:posOffset>
                </wp:positionH>
                <wp:positionV relativeFrom="page">
                  <wp:posOffset>8890</wp:posOffset>
                </wp:positionV>
                <wp:extent cx="228600" cy="228600"/>
                <wp:effectExtent l="0" t="0" r="0" b="0"/>
                <wp:wrapNone/>
                <wp:docPr id="1194702109" name="Picture 1194702109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265" w:type="dxa"/>
          <w:vAlign w:val="center"/>
        </w:tcPr>
        <w:p w14:paraId="6BBBEEE7" w14:textId="77777777" w:rsidR="007777B4" w:rsidRPr="00866E8B" w:rsidRDefault="007777B4" w:rsidP="007777B4">
          <w:pPr>
            <w:pStyle w:val="Footer"/>
            <w:ind w:left="-108" w:right="73"/>
            <w:rPr>
              <w:rFonts w:ascii="Arial Narrow" w:hAnsi="Arial Narrow"/>
            </w:rPr>
          </w:pPr>
          <w:r w:rsidRPr="00866E8B">
            <w:rPr>
              <w:rStyle w:val="PageNumber"/>
            </w:rPr>
            <w:t xml:space="preserve">• </w:t>
          </w:r>
          <w:sdt>
            <w:sdtPr>
              <w:rPr>
                <w:rStyle w:val="PageNumber"/>
              </w:rPr>
              <w:id w:val="-1232073125"/>
              <w:docPartObj>
                <w:docPartGallery w:val="Page Numbers (Bottom of Page)"/>
                <w:docPartUnique/>
              </w:docPartObj>
            </w:sdtPr>
            <w:sdtContent>
              <w:r w:rsidRPr="00866E8B">
                <w:rPr>
                  <w:rStyle w:val="PageNumber"/>
                  <w:rFonts w:ascii="Arial" w:hAnsi="Arial" w:cs="Arial"/>
                </w:rPr>
                <w:fldChar w:fldCharType="begin"/>
              </w:r>
              <w:r w:rsidRPr="00866E8B">
                <w:rPr>
                  <w:rStyle w:val="PageNumber"/>
                  <w:rFonts w:ascii="Arial" w:hAnsi="Arial" w:cs="Arial"/>
                </w:rPr>
                <w:instrText xml:space="preserve"> PAGE </w:instrTex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separate"/>
              </w:r>
              <w:r>
                <w:rPr>
                  <w:rStyle w:val="PageNumber"/>
                  <w:rFonts w:ascii="Arial" w:hAnsi="Arial" w:cs="Arial"/>
                </w:rPr>
                <w:t>3</w:t>
              </w:r>
              <w:r w:rsidRPr="00866E8B">
                <w:rPr>
                  <w:rStyle w:val="PageNumber"/>
                  <w:rFonts w:ascii="Arial" w:hAnsi="Arial" w:cs="Arial"/>
                </w:rPr>
                <w:fldChar w:fldCharType="end"/>
              </w:r>
            </w:sdtContent>
          </w:sdt>
        </w:p>
      </w:tc>
      <w:tc>
        <w:tcPr>
          <w:tcW w:w="5085" w:type="dxa"/>
          <w:tcMar>
            <w:left w:w="115" w:type="dxa"/>
            <w:right w:w="0" w:type="dxa"/>
          </w:tcMar>
          <w:vAlign w:val="center"/>
        </w:tcPr>
        <w:p w14:paraId="23C9036A" w14:textId="77777777" w:rsidR="007777B4" w:rsidRPr="00866E8B" w:rsidRDefault="007777B4" w:rsidP="007777B4">
          <w:pPr>
            <w:pStyle w:val="Footer"/>
            <w:ind w:left="-108" w:right="73"/>
            <w:jc w:val="right"/>
            <w:rPr>
              <w:rFonts w:ascii="Arial Narrow" w:hAnsi="Arial Narrow"/>
            </w:rPr>
          </w:pPr>
          <w:r>
            <w:rPr>
              <w:rFonts w:ascii="Arial Narrow" w:hAnsi="Arial Narrow"/>
            </w:rPr>
            <w:t>Date of publication (MM/DD/</w:t>
          </w:r>
          <w:r w:rsidR="00D304F0">
            <w:rPr>
              <w:rFonts w:ascii="Arial Narrow" w:hAnsi="Arial Narrow"/>
            </w:rPr>
            <w:t>Y</w:t>
          </w:r>
          <w:r>
            <w:rPr>
              <w:rFonts w:ascii="Arial Narrow" w:hAnsi="Arial Narrow"/>
            </w:rPr>
            <w:t>YYY)</w:t>
          </w:r>
        </w:p>
      </w:tc>
    </w:tr>
  </w:tbl>
  <w:p w14:paraId="715AFE98" w14:textId="77777777" w:rsidR="007777B4" w:rsidRPr="00B84465" w:rsidRDefault="007777B4" w:rsidP="007777B4">
    <w:pPr>
      <w:rPr>
        <w:sz w:val="10"/>
        <w:szCs w:val="10"/>
      </w:rPr>
    </w:pPr>
  </w:p>
  <w:p w14:paraId="05CDBE41" w14:textId="77777777" w:rsidR="007A0381" w:rsidRDefault="007A0381"/>
  <w:p w14:paraId="0B2B413E" w14:textId="77777777" w:rsidR="007A0381" w:rsidRDefault="007A038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05989" w14:textId="77777777" w:rsidR="00D23C78" w:rsidRDefault="00D23C78" w:rsidP="007C4BA7">
    <w:pPr>
      <w:pStyle w:val="Footer"/>
      <w:framePr w:wrap="none" w:vAnchor="text" w:hAnchor="margin" w:xAlign="center" w:y="1"/>
      <w:rPr>
        <w:rStyle w:val="PageNumber"/>
      </w:rPr>
    </w:pPr>
  </w:p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50"/>
      <w:gridCol w:w="5400"/>
      <w:gridCol w:w="450"/>
    </w:tblGrid>
    <w:tr w:rsidR="001E78B2" w:rsidRPr="00B96D5D" w14:paraId="134FA383" w14:textId="77777777" w:rsidTr="00CD22BC">
      <w:trPr>
        <w:trHeight w:val="179"/>
      </w:trPr>
      <w:tc>
        <w:tcPr>
          <w:tcW w:w="495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0D7C539" w14:textId="5A90DCF7" w:rsidR="00B96D5D" w:rsidRPr="00B96D5D" w:rsidRDefault="00B96D5D" w:rsidP="00B96D5D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</w:t>
          </w:r>
          <w:r w:rsidR="00C52043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</w:t>
          </w:r>
          <w:r w:rsidR="00D905B1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</w:t>
          </w:r>
          <w:r w:rsidR="00C52043">
            <w:rPr>
              <w:rFonts w:ascii="Arial Narrow" w:hAnsi="Arial Narrow"/>
            </w:rPr>
            <w:t>2024</w:t>
          </w:r>
          <w:r>
            <w:rPr>
              <w:rFonts w:ascii="Arial Narrow" w:hAnsi="Arial Narrow"/>
            </w:rPr>
            <w:t>)</w:t>
          </w:r>
        </w:p>
      </w:tc>
      <w:tc>
        <w:tcPr>
          <w:tcW w:w="54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70B5D746" w14:textId="0B9861BB" w:rsidR="00B96D5D" w:rsidRPr="00581964" w:rsidRDefault="00000000" w:rsidP="00581964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1231655016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1426156145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9D5C34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9D5C34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9D5C34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450" w:type="dxa"/>
          <w:tcMar>
            <w:left w:w="115" w:type="dxa"/>
            <w:right w:w="0" w:type="dxa"/>
          </w:tcMar>
          <w:vAlign w:val="center"/>
        </w:tcPr>
        <w:p w14:paraId="0B1081C9" w14:textId="6FE9FD3A" w:rsidR="00B96D5D" w:rsidRPr="00581964" w:rsidRDefault="00B567C7" w:rsidP="00B96D5D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6BDCFBCA" wp14:editId="542C05AC">
                <wp:simplePos x="0" y="0"/>
                <wp:positionH relativeFrom="column">
                  <wp:posOffset>-12065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825753606" name="Picture 182575360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140817F" w14:textId="77777777" w:rsidR="00B84465" w:rsidRPr="00B84465" w:rsidRDefault="00B84465">
    <w:pPr>
      <w:rPr>
        <w:sz w:val="10"/>
        <w:szCs w:val="1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40"/>
      <w:gridCol w:w="6300"/>
      <w:gridCol w:w="360"/>
    </w:tblGrid>
    <w:tr w:rsidR="00B567C7" w:rsidRPr="00B96D5D" w14:paraId="05660567" w14:textId="77777777" w:rsidTr="00CD22BC">
      <w:trPr>
        <w:trHeight w:val="179"/>
      </w:trPr>
      <w:tc>
        <w:tcPr>
          <w:tcW w:w="414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0610AF59" w14:textId="0603EE50" w:rsidR="00B567C7" w:rsidRPr="00B96D5D" w:rsidRDefault="00B567C7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(09/</w:t>
          </w:r>
          <w:r w:rsidR="00D905B1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/2024)</w:t>
          </w:r>
        </w:p>
      </w:tc>
      <w:tc>
        <w:tcPr>
          <w:tcW w:w="6300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49239803" w14:textId="32650EED" w:rsidR="00B567C7" w:rsidRPr="00581964" w:rsidRDefault="00EB28C2" w:rsidP="00B567C7">
          <w:pPr>
            <w:pStyle w:val="Footer"/>
            <w:tabs>
              <w:tab w:val="clear" w:pos="4680"/>
            </w:tabs>
            <w:spacing w:before="60"/>
            <w:ind w:left="-115" w:right="101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3" behindDoc="0" locked="0" layoutInCell="1" allowOverlap="1" wp14:anchorId="151120E4" wp14:editId="656FEB1B">
                <wp:simplePos x="0" y="0"/>
                <wp:positionH relativeFrom="column">
                  <wp:posOffset>3917315</wp:posOffset>
                </wp:positionH>
                <wp:positionV relativeFrom="page">
                  <wp:posOffset>32385</wp:posOffset>
                </wp:positionV>
                <wp:extent cx="228600" cy="228600"/>
                <wp:effectExtent l="0" t="0" r="0" b="0"/>
                <wp:wrapNone/>
                <wp:docPr id="1021610586" name="Picture 1021610586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sdt>
            <w:sdtPr>
              <w:rPr>
                <w:rStyle w:val="PageNumber"/>
                <w:sz w:val="36"/>
                <w:szCs w:val="36"/>
              </w:rPr>
              <w:id w:val="97919334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-1843008900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B567C7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3A69D0" w:rsidRPr="00434CF6">
                    <w:rPr>
                      <w:rFonts w:ascii="Arial Narrow" w:hAnsi="Arial Narrow"/>
                      <w:sz w:val="16"/>
                      <w:szCs w:val="16"/>
                    </w:rPr>
                    <w:t xml:space="preserve">Florida's Problem Solving/Response to Intervention Project is a collaborative project between the Florida Department of Education and the University of South Florida. Learn more at </w:t>
                  </w:r>
                  <w:hyperlink r:id="rId2" w:history="1">
                    <w:r w:rsidR="003A69D0" w:rsidRPr="00434CF6">
                      <w:rPr>
                        <w:rStyle w:val="Hyperlink"/>
                        <w:rFonts w:ascii="Arial Narrow" w:hAnsi="Arial Narrow"/>
                        <w:sz w:val="16"/>
                        <w:szCs w:val="16"/>
                      </w:rPr>
                      <w:t>https://floridarti.usf.edu</w:t>
                    </w:r>
                  </w:hyperlink>
                </w:sdtContent>
              </w:sdt>
            </w:sdtContent>
          </w:sdt>
        </w:p>
      </w:tc>
      <w:tc>
        <w:tcPr>
          <w:tcW w:w="360" w:type="dxa"/>
          <w:tcMar>
            <w:left w:w="115" w:type="dxa"/>
            <w:right w:w="0" w:type="dxa"/>
          </w:tcMar>
          <w:vAlign w:val="center"/>
        </w:tcPr>
        <w:p w14:paraId="758B8B25" w14:textId="6517EB1F" w:rsidR="00B567C7" w:rsidRPr="00581964" w:rsidRDefault="00B567C7" w:rsidP="00B567C7">
          <w:pPr>
            <w:pStyle w:val="Footer"/>
            <w:ind w:left="-108" w:right="73"/>
            <w:jc w:val="right"/>
            <w:rPr>
              <w:rFonts w:ascii="Arial Narrow" w:hAnsi="Arial Narrow"/>
              <w:sz w:val="36"/>
              <w:szCs w:val="36"/>
            </w:rPr>
          </w:pPr>
        </w:p>
      </w:tc>
    </w:tr>
  </w:tbl>
  <w:p w14:paraId="2B88A10B" w14:textId="6F47748B" w:rsidR="00CB4189" w:rsidRPr="007D1527" w:rsidRDefault="00CB4189" w:rsidP="005C53EC">
    <w:pPr>
      <w:pStyle w:val="Footer"/>
      <w:ind w:left="-720" w:right="-405"/>
      <w:rPr>
        <w:sz w:val="10"/>
        <w:szCs w:val="1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329" w:type="dxa"/>
      <w:tblInd w:w="180" w:type="dxa"/>
      <w:tblBorders>
        <w:top w:val="single" w:sz="36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00"/>
      <w:gridCol w:w="4724"/>
      <w:gridCol w:w="605"/>
    </w:tblGrid>
    <w:tr w:rsidR="00B567C7" w:rsidRPr="00B96D5D" w14:paraId="05571301" w14:textId="77777777" w:rsidTr="00EB28C2">
      <w:trPr>
        <w:trHeight w:val="179"/>
      </w:trPr>
      <w:tc>
        <w:tcPr>
          <w:tcW w:w="9000" w:type="dxa"/>
          <w:tcBorders>
            <w:top w:val="single" w:sz="36" w:space="0" w:color="auto"/>
            <w:right w:val="nil"/>
          </w:tcBorders>
          <w:tcMar>
            <w:left w:w="0" w:type="dxa"/>
            <w:right w:w="115" w:type="dxa"/>
          </w:tcMar>
          <w:vAlign w:val="center"/>
        </w:tcPr>
        <w:p w14:paraId="7D5FB7AB" w14:textId="636938DD" w:rsidR="00CD22BC" w:rsidRPr="00B96D5D" w:rsidRDefault="00CD22BC" w:rsidP="00B567C7">
          <w:pPr>
            <w:pStyle w:val="Footer"/>
            <w:rPr>
              <w:rStyle w:val="PageNumber"/>
            </w:rPr>
          </w:pPr>
          <w:r>
            <w:rPr>
              <w:rFonts w:ascii="Arial Narrow" w:hAnsi="Arial Narrow"/>
            </w:rPr>
            <w:t>Date of publication (09/</w:t>
          </w:r>
          <w:r w:rsidR="00D905B1">
            <w:rPr>
              <w:rFonts w:ascii="Arial Narrow" w:hAnsi="Arial Narrow"/>
            </w:rPr>
            <w:t>09</w:t>
          </w:r>
          <w:r>
            <w:rPr>
              <w:rFonts w:ascii="Arial Narrow" w:hAnsi="Arial Narrow"/>
            </w:rPr>
            <w:t>/2024)</w:t>
          </w:r>
        </w:p>
      </w:tc>
      <w:tc>
        <w:tcPr>
          <w:tcW w:w="4724" w:type="dxa"/>
          <w:tcBorders>
            <w:top w:val="single" w:sz="36" w:space="0" w:color="auto"/>
            <w:left w:val="nil"/>
          </w:tcBorders>
          <w:tcMar>
            <w:left w:w="115" w:type="dxa"/>
            <w:right w:w="0" w:type="dxa"/>
          </w:tcMar>
          <w:vAlign w:val="center"/>
        </w:tcPr>
        <w:p w14:paraId="5C1610FB" w14:textId="1CFDB0E0" w:rsidR="00CD22BC" w:rsidRPr="00581964" w:rsidRDefault="00000000" w:rsidP="00EB28C2">
          <w:pPr>
            <w:pStyle w:val="Footer"/>
            <w:tabs>
              <w:tab w:val="clear" w:pos="4680"/>
            </w:tabs>
            <w:spacing w:before="60"/>
            <w:ind w:left="-115"/>
            <w:jc w:val="right"/>
            <w:rPr>
              <w:rFonts w:ascii="Arial Narrow" w:hAnsi="Arial Narrow"/>
              <w:sz w:val="36"/>
              <w:szCs w:val="36"/>
            </w:rPr>
          </w:pPr>
          <w:sdt>
            <w:sdtPr>
              <w:rPr>
                <w:rStyle w:val="PageNumber"/>
                <w:sz w:val="36"/>
                <w:szCs w:val="36"/>
              </w:rPr>
              <w:id w:val="-452333398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rPr>
                    <w:rStyle w:val="PageNumber"/>
                  </w:rPr>
                  <w:id w:val="253713543"/>
                  <w:docPartObj>
                    <w:docPartGallery w:val="Page Numbers (Bottom of Page)"/>
                    <w:docPartUnique/>
                  </w:docPartObj>
                </w:sdtPr>
                <w:sdtContent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begin"/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instrText xml:space="preserve"> PAGE </w:instrTex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separate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>2</w:t>
                  </w:r>
                  <w:r w:rsidR="00CD22BC" w:rsidRPr="00866E8B">
                    <w:rPr>
                      <w:rStyle w:val="PageNumber"/>
                      <w:rFonts w:ascii="Arial" w:hAnsi="Arial" w:cs="Arial"/>
                    </w:rPr>
                    <w:fldChar w:fldCharType="end"/>
                  </w:r>
                  <w:r w:rsidR="00CD22BC">
                    <w:rPr>
                      <w:rStyle w:val="PageNumber"/>
                      <w:rFonts w:ascii="Arial" w:hAnsi="Arial" w:cs="Arial"/>
                    </w:rPr>
                    <w:t xml:space="preserve"> </w:t>
                  </w:r>
                  <w:r w:rsidR="00CD22BC" w:rsidRPr="00866E8B">
                    <w:rPr>
                      <w:rStyle w:val="PageNumber"/>
                    </w:rPr>
                    <w:t>•</w:t>
                  </w:r>
                </w:sdtContent>
              </w:sdt>
            </w:sdtContent>
          </w:sdt>
        </w:p>
      </w:tc>
      <w:tc>
        <w:tcPr>
          <w:tcW w:w="605" w:type="dxa"/>
          <w:tcMar>
            <w:left w:w="115" w:type="dxa"/>
            <w:right w:w="0" w:type="dxa"/>
          </w:tcMar>
          <w:vAlign w:val="center"/>
        </w:tcPr>
        <w:p w14:paraId="559662BF" w14:textId="7CE6EE50" w:rsidR="00CD22BC" w:rsidRPr="00581964" w:rsidRDefault="00B567C7" w:rsidP="00EB28C2">
          <w:pPr>
            <w:pStyle w:val="Footer"/>
            <w:ind w:left="-396" w:right="73"/>
            <w:jc w:val="right"/>
            <w:rPr>
              <w:rFonts w:ascii="Arial Narrow" w:hAnsi="Arial Narrow"/>
              <w:sz w:val="36"/>
              <w:szCs w:val="36"/>
            </w:rPr>
          </w:pPr>
          <w:r w:rsidRPr="00581964">
            <w:rPr>
              <w:rFonts w:ascii="Arial Narrow" w:hAnsi="Arial Narrow"/>
              <w:noProof/>
              <w:sz w:val="36"/>
              <w:szCs w:val="36"/>
            </w:rPr>
            <w:drawing>
              <wp:anchor distT="0" distB="0" distL="114300" distR="114300" simplePos="0" relativeHeight="251658242" behindDoc="0" locked="0" layoutInCell="1" allowOverlap="1" wp14:anchorId="7FD739BD" wp14:editId="2367AC49">
                <wp:simplePos x="0" y="0"/>
                <wp:positionH relativeFrom="column">
                  <wp:posOffset>29845</wp:posOffset>
                </wp:positionH>
                <wp:positionV relativeFrom="page">
                  <wp:posOffset>41275</wp:posOffset>
                </wp:positionV>
                <wp:extent cx="228600" cy="228600"/>
                <wp:effectExtent l="0" t="0" r="0" b="0"/>
                <wp:wrapNone/>
                <wp:docPr id="1798197164" name="Picture 1798197164" descr="PS/RtI Favic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PS/RtI Favicon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7880CA21" w14:textId="08F6BE15" w:rsidR="00CD22BC" w:rsidRPr="007D1527" w:rsidRDefault="00CD22BC" w:rsidP="005C53EC">
    <w:pPr>
      <w:pStyle w:val="Footer"/>
      <w:ind w:left="-720" w:right="-40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7439D" w14:textId="77777777" w:rsidR="00075214" w:rsidRDefault="00075214" w:rsidP="00CB4189">
      <w:r>
        <w:separator/>
      </w:r>
    </w:p>
  </w:footnote>
  <w:footnote w:type="continuationSeparator" w:id="0">
    <w:p w14:paraId="6F82F9FB" w14:textId="77777777" w:rsidR="00075214" w:rsidRDefault="00075214" w:rsidP="00CB4189">
      <w:r>
        <w:continuationSeparator/>
      </w:r>
    </w:p>
  </w:footnote>
  <w:footnote w:type="continuationNotice" w:id="1">
    <w:p w14:paraId="01D12742" w14:textId="77777777" w:rsidR="00075214" w:rsidRDefault="000752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7777B4" w:rsidRPr="0057786F" w14:paraId="33341C67" w14:textId="77777777" w:rsidTr="00E6668E">
      <w:trPr>
        <w:trHeight w:val="724"/>
      </w:trPr>
      <w:tc>
        <w:tcPr>
          <w:tcW w:w="10800" w:type="dxa"/>
          <w:tcMar>
            <w:left w:w="0" w:type="dxa"/>
            <w:right w:w="115" w:type="dxa"/>
          </w:tcMar>
          <w:vAlign w:val="center"/>
        </w:tcPr>
        <w:p w14:paraId="329903D0" w14:textId="77777777" w:rsidR="007777B4" w:rsidRPr="0057786F" w:rsidRDefault="007777B4" w:rsidP="007777B4">
          <w:pPr>
            <w:pStyle w:val="Header"/>
            <w:rPr>
              <w:sz w:val="18"/>
              <w:szCs w:val="18"/>
            </w:rPr>
          </w:pPr>
          <w:r>
            <w:rPr>
              <w:rFonts w:ascii="Arial" w:hAnsi="Arial" w:cs="Arial"/>
            </w:rPr>
            <w:t>Title of Document</w:t>
          </w:r>
        </w:p>
      </w:tc>
    </w:tr>
  </w:tbl>
  <w:p w14:paraId="71326D16" w14:textId="77777777" w:rsidR="007777B4" w:rsidRPr="007777B4" w:rsidRDefault="007777B4" w:rsidP="007777B4">
    <w:pPr>
      <w:pStyle w:val="Header"/>
      <w:rPr>
        <w:sz w:val="10"/>
        <w:szCs w:val="10"/>
      </w:rPr>
    </w:pPr>
  </w:p>
  <w:p w14:paraId="7D6C0384" w14:textId="77777777" w:rsidR="007A0381" w:rsidRDefault="007A0381"/>
  <w:p w14:paraId="6AACE4D6" w14:textId="77777777" w:rsidR="007A0381" w:rsidRDefault="007A038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0800"/>
    </w:tblGrid>
    <w:tr w:rsidR="00B84465" w:rsidRPr="0057786F" w14:paraId="4DAFCFA8" w14:textId="77777777" w:rsidTr="009D3AE7">
      <w:trPr>
        <w:trHeight w:val="576"/>
      </w:trPr>
      <w:tc>
        <w:tcPr>
          <w:tcW w:w="10800" w:type="dxa"/>
          <w:tcMar>
            <w:left w:w="115" w:type="dxa"/>
            <w:right w:w="0" w:type="dxa"/>
          </w:tcMar>
          <w:vAlign w:val="center"/>
        </w:tcPr>
        <w:p w14:paraId="494741B0" w14:textId="71805308" w:rsidR="00B84465" w:rsidRPr="0057786F" w:rsidRDefault="00B84465" w:rsidP="007777B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</w:t>
          </w:r>
          <w:r w:rsidR="00C52043">
            <w:rPr>
              <w:rFonts w:ascii="Arial" w:hAnsi="Arial" w:cs="Arial"/>
            </w:rPr>
            <w:t>er 1 Problem Solving Worksheet</w:t>
          </w:r>
        </w:p>
      </w:tc>
    </w:tr>
  </w:tbl>
  <w:p w14:paraId="6CBE4E40" w14:textId="77777777" w:rsidR="00B84465" w:rsidRPr="00B84465" w:rsidRDefault="00B84465" w:rsidP="00B84465">
    <w:pPr>
      <w:pStyle w:val="Header"/>
      <w:rPr>
        <w:rFonts w:ascii="Arial" w:hAnsi="Arial" w:cs="Arial"/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8910"/>
      <w:gridCol w:w="1890"/>
    </w:tblGrid>
    <w:tr w:rsidR="007D1527" w:rsidRPr="0057786F" w14:paraId="78B14A70" w14:textId="77777777" w:rsidTr="00E6668E">
      <w:trPr>
        <w:trHeight w:val="990"/>
      </w:trPr>
      <w:tc>
        <w:tcPr>
          <w:tcW w:w="8910" w:type="dxa"/>
          <w:tcMar>
            <w:left w:w="0" w:type="dxa"/>
            <w:right w:w="115" w:type="dxa"/>
          </w:tcMar>
          <w:vAlign w:val="center"/>
        </w:tcPr>
        <w:p w14:paraId="01D1C0B8" w14:textId="4BA492BA" w:rsidR="007D1527" w:rsidRPr="0057786F" w:rsidRDefault="001E07F7" w:rsidP="007D1527">
          <w:pPr>
            <w:pStyle w:val="Header"/>
            <w:rPr>
              <w:sz w:val="18"/>
              <w:szCs w:val="18"/>
            </w:rPr>
          </w:pPr>
          <w:r w:rsidRPr="001E07F7">
            <w:rPr>
              <w:rFonts w:ascii="Arial Narrow" w:hAnsi="Arial Narrow"/>
              <w:b/>
              <w:bCs/>
              <w:sz w:val="36"/>
              <w:szCs w:val="36"/>
            </w:rPr>
            <w:t>Tier 1 Problem Solving Worksheet</w:t>
          </w:r>
        </w:p>
      </w:tc>
      <w:tc>
        <w:tcPr>
          <w:tcW w:w="1890" w:type="dxa"/>
          <w:vAlign w:val="center"/>
        </w:tcPr>
        <w:p w14:paraId="66DAF336" w14:textId="77777777" w:rsidR="007D1527" w:rsidRPr="0057786F" w:rsidRDefault="007D1527" w:rsidP="007D1527">
          <w:pPr>
            <w:pStyle w:val="Header"/>
            <w:jc w:val="right"/>
            <w:rPr>
              <w:sz w:val="18"/>
              <w:szCs w:val="18"/>
            </w:rPr>
          </w:pPr>
          <w:r w:rsidRPr="0057786F">
            <w:rPr>
              <w:noProof/>
              <w:sz w:val="18"/>
              <w:szCs w:val="18"/>
            </w:rPr>
            <w:drawing>
              <wp:inline distT="0" distB="0" distL="0" distR="0" wp14:anchorId="00FD8F6A" wp14:editId="1A7379A0">
                <wp:extent cx="889297" cy="574338"/>
                <wp:effectExtent l="0" t="0" r="0" b="0"/>
                <wp:docPr id="1543667097" name="Picture 1543667097" descr="PS/Rt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PS/RtI Logo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8543" cy="58676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81AA24" w14:textId="77777777" w:rsidR="00CB4189" w:rsidRPr="007D1527" w:rsidRDefault="00CB4189">
    <w:pPr>
      <w:pStyle w:val="Header"/>
      <w:rPr>
        <w:sz w:val="10"/>
        <w:szCs w:val="1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229" w:type="dxa"/>
      <w:tblInd w:w="180" w:type="dxa"/>
      <w:tblBorders>
        <w:top w:val="none" w:sz="0" w:space="0" w:color="auto"/>
        <w:left w:val="none" w:sz="0" w:space="0" w:color="auto"/>
        <w:bottom w:val="single" w:sz="36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229"/>
    </w:tblGrid>
    <w:tr w:rsidR="007A7864" w:rsidRPr="0057786F" w14:paraId="13E86243" w14:textId="77777777" w:rsidTr="00B567C7">
      <w:trPr>
        <w:trHeight w:val="576"/>
      </w:trPr>
      <w:tc>
        <w:tcPr>
          <w:tcW w:w="14229" w:type="dxa"/>
          <w:tcMar>
            <w:left w:w="115" w:type="dxa"/>
            <w:right w:w="0" w:type="dxa"/>
          </w:tcMar>
          <w:vAlign w:val="center"/>
        </w:tcPr>
        <w:p w14:paraId="26FEB166" w14:textId="77777777" w:rsidR="007A7864" w:rsidRPr="0057786F" w:rsidRDefault="007A7864" w:rsidP="007A7864">
          <w:pPr>
            <w:pStyle w:val="Header"/>
            <w:jc w:val="right"/>
            <w:rPr>
              <w:sz w:val="18"/>
              <w:szCs w:val="18"/>
            </w:rPr>
          </w:pPr>
          <w:r>
            <w:rPr>
              <w:rFonts w:ascii="Arial" w:hAnsi="Arial" w:cs="Arial"/>
            </w:rPr>
            <w:t>Tier 1 Problem Solving Worksheet</w:t>
          </w:r>
        </w:p>
      </w:tc>
    </w:tr>
  </w:tbl>
  <w:p w14:paraId="4A484F46" w14:textId="77777777" w:rsidR="007A7864" w:rsidRPr="007D1527" w:rsidRDefault="007A7864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9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A4F"/>
    <w:rsid w:val="00011FEC"/>
    <w:rsid w:val="000333FC"/>
    <w:rsid w:val="00047438"/>
    <w:rsid w:val="00050351"/>
    <w:rsid w:val="00075214"/>
    <w:rsid w:val="000E7B1B"/>
    <w:rsid w:val="0012717F"/>
    <w:rsid w:val="001321A5"/>
    <w:rsid w:val="001559CB"/>
    <w:rsid w:val="0016586B"/>
    <w:rsid w:val="0017109F"/>
    <w:rsid w:val="00176265"/>
    <w:rsid w:val="001854C1"/>
    <w:rsid w:val="001A159E"/>
    <w:rsid w:val="001B0E67"/>
    <w:rsid w:val="001E07F7"/>
    <w:rsid w:val="001E78B2"/>
    <w:rsid w:val="00231ADC"/>
    <w:rsid w:val="00285FC6"/>
    <w:rsid w:val="002953E7"/>
    <w:rsid w:val="002D656F"/>
    <w:rsid w:val="002F1FD4"/>
    <w:rsid w:val="003378CA"/>
    <w:rsid w:val="00353657"/>
    <w:rsid w:val="003871F3"/>
    <w:rsid w:val="003A69D0"/>
    <w:rsid w:val="003E4A22"/>
    <w:rsid w:val="003F59A7"/>
    <w:rsid w:val="00420B5A"/>
    <w:rsid w:val="0042536A"/>
    <w:rsid w:val="00427495"/>
    <w:rsid w:val="00475078"/>
    <w:rsid w:val="004B282A"/>
    <w:rsid w:val="00500537"/>
    <w:rsid w:val="00513102"/>
    <w:rsid w:val="005174CA"/>
    <w:rsid w:val="005561AB"/>
    <w:rsid w:val="00556952"/>
    <w:rsid w:val="00581964"/>
    <w:rsid w:val="00590C74"/>
    <w:rsid w:val="005C4463"/>
    <w:rsid w:val="005C53EC"/>
    <w:rsid w:val="005D3E60"/>
    <w:rsid w:val="00613985"/>
    <w:rsid w:val="00620CD1"/>
    <w:rsid w:val="00654D3D"/>
    <w:rsid w:val="00690079"/>
    <w:rsid w:val="006C0918"/>
    <w:rsid w:val="00743657"/>
    <w:rsid w:val="007753D6"/>
    <w:rsid w:val="007777B4"/>
    <w:rsid w:val="00783BAA"/>
    <w:rsid w:val="00787A4F"/>
    <w:rsid w:val="007A0381"/>
    <w:rsid w:val="007A03EF"/>
    <w:rsid w:val="007A3D8F"/>
    <w:rsid w:val="007A7864"/>
    <w:rsid w:val="007D1527"/>
    <w:rsid w:val="007F1312"/>
    <w:rsid w:val="00815D22"/>
    <w:rsid w:val="00833064"/>
    <w:rsid w:val="0086156E"/>
    <w:rsid w:val="00866E8B"/>
    <w:rsid w:val="00890C1F"/>
    <w:rsid w:val="009029C2"/>
    <w:rsid w:val="009079AE"/>
    <w:rsid w:val="00944A47"/>
    <w:rsid w:val="00983BA4"/>
    <w:rsid w:val="009908B9"/>
    <w:rsid w:val="009C1E9E"/>
    <w:rsid w:val="009D3AE7"/>
    <w:rsid w:val="009D5C34"/>
    <w:rsid w:val="009F37A5"/>
    <w:rsid w:val="009F4CB3"/>
    <w:rsid w:val="00A051F1"/>
    <w:rsid w:val="00A33FBF"/>
    <w:rsid w:val="00A42D72"/>
    <w:rsid w:val="00A94E0A"/>
    <w:rsid w:val="00AB71D8"/>
    <w:rsid w:val="00B040DF"/>
    <w:rsid w:val="00B237AA"/>
    <w:rsid w:val="00B41F74"/>
    <w:rsid w:val="00B42982"/>
    <w:rsid w:val="00B567C7"/>
    <w:rsid w:val="00B71556"/>
    <w:rsid w:val="00B84465"/>
    <w:rsid w:val="00B85767"/>
    <w:rsid w:val="00B96D5D"/>
    <w:rsid w:val="00BD2C8E"/>
    <w:rsid w:val="00BD338F"/>
    <w:rsid w:val="00BF7DBE"/>
    <w:rsid w:val="00C52043"/>
    <w:rsid w:val="00C7231B"/>
    <w:rsid w:val="00C95B6A"/>
    <w:rsid w:val="00CB3247"/>
    <w:rsid w:val="00CB4189"/>
    <w:rsid w:val="00CB48C6"/>
    <w:rsid w:val="00CD22BC"/>
    <w:rsid w:val="00CD36C9"/>
    <w:rsid w:val="00D0474A"/>
    <w:rsid w:val="00D23C78"/>
    <w:rsid w:val="00D304F0"/>
    <w:rsid w:val="00D45ADA"/>
    <w:rsid w:val="00D651FC"/>
    <w:rsid w:val="00D72277"/>
    <w:rsid w:val="00D80EC5"/>
    <w:rsid w:val="00D905B1"/>
    <w:rsid w:val="00DB688C"/>
    <w:rsid w:val="00E369A1"/>
    <w:rsid w:val="00E554DB"/>
    <w:rsid w:val="00E55B97"/>
    <w:rsid w:val="00E6668E"/>
    <w:rsid w:val="00E87FA3"/>
    <w:rsid w:val="00E97A4E"/>
    <w:rsid w:val="00EA0693"/>
    <w:rsid w:val="00EB28C2"/>
    <w:rsid w:val="00ED07B2"/>
    <w:rsid w:val="00EF5250"/>
    <w:rsid w:val="00F204DF"/>
    <w:rsid w:val="00F2352B"/>
    <w:rsid w:val="00F366C5"/>
    <w:rsid w:val="00F817E0"/>
    <w:rsid w:val="00FC4494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AF2012"/>
  <w15:chartTrackingRefBased/>
  <w15:docId w15:val="{F3A46191-6A77-724D-A3F7-DE17620A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7F7"/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4189"/>
  </w:style>
  <w:style w:type="paragraph" w:styleId="Footer">
    <w:name w:val="footer"/>
    <w:basedOn w:val="Normal"/>
    <w:link w:val="FooterChar"/>
    <w:uiPriority w:val="99"/>
    <w:unhideWhenUsed/>
    <w:rsid w:val="00CB418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4189"/>
  </w:style>
  <w:style w:type="table" w:styleId="TableGrid">
    <w:name w:val="Table Grid"/>
    <w:basedOn w:val="TableNormal"/>
    <w:uiPriority w:val="59"/>
    <w:rsid w:val="00CB4189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CB41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EA0693"/>
  </w:style>
  <w:style w:type="table" w:customStyle="1" w:styleId="TableGrid1">
    <w:name w:val="Table Grid1"/>
    <w:basedOn w:val="TableNormal"/>
    <w:next w:val="TableGrid"/>
    <w:uiPriority w:val="59"/>
    <w:rsid w:val="009D3AE7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s://floridarti.usf.edu" TargetMode="External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issayount/Library/CloudStorage/OneDrive-UniversityofSouthFlorida/USF/Project%20Templates/PS_RtI%20Portrait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0674f5-60fa-42aa-9c68-15a629b9b2d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795EC7D38F7644A244FF7033B34F1E" ma:contentTypeVersion="10" ma:contentTypeDescription="Create a new document." ma:contentTypeScope="" ma:versionID="365b7d0da5bfb6b4d42ea477d5db2f72">
  <xsd:schema xmlns:xsd="http://www.w3.org/2001/XMLSchema" xmlns:xs="http://www.w3.org/2001/XMLSchema" xmlns:p="http://schemas.microsoft.com/office/2006/metadata/properties" xmlns:ns2="290674f5-60fa-42aa-9c68-15a629b9b2dc" targetNamespace="http://schemas.microsoft.com/office/2006/metadata/properties" ma:root="true" ma:fieldsID="251ce053faeaf2374ebebeaeca314598" ns2:_="">
    <xsd:import namespace="290674f5-60fa-42aa-9c68-15a629b9b2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674f5-60fa-42aa-9c68-15a629b9b2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8cfe719-5118-4d43-ba73-4d58e9725e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149BD8-72DD-4135-9643-ADDB2EC64464}">
  <ds:schemaRefs>
    <ds:schemaRef ds:uri="http://schemas.microsoft.com/office/2006/metadata/properties"/>
    <ds:schemaRef ds:uri="http://schemas.microsoft.com/office/infopath/2007/PartnerControls"/>
    <ds:schemaRef ds:uri="290674f5-60fa-42aa-9c68-15a629b9b2dc"/>
  </ds:schemaRefs>
</ds:datastoreItem>
</file>

<file path=customXml/itemProps2.xml><?xml version="1.0" encoding="utf-8"?>
<ds:datastoreItem xmlns:ds="http://schemas.openxmlformats.org/officeDocument/2006/customXml" ds:itemID="{A1CA61E0-48D0-4FDE-894D-7DFBC0A78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674f5-60fa-42aa-9c68-15a629b9b2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C8BB91-E43D-4EF0-9908-589406D015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PS_RtI PortraitTemplate.dotx</Template>
  <TotalTime>1</TotalTime>
  <Pages>4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Yount</dc:creator>
  <cp:keywords/>
  <dc:description/>
  <cp:lastModifiedBy>Judith Hyde</cp:lastModifiedBy>
  <cp:revision>2</cp:revision>
  <cp:lastPrinted>2024-08-23T02:46:00Z</cp:lastPrinted>
  <dcterms:created xsi:type="dcterms:W3CDTF">2024-12-02T19:11:00Z</dcterms:created>
  <dcterms:modified xsi:type="dcterms:W3CDTF">2024-12-02T19:11:00Z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0x0101002C795EC7D38F7644A244FF7033B34F1E</vt:lpwstr>
  </property>
  <property fmtid="{D5CDD505-2E9C-101B-9397-08002B2CF9AE}" pid="3" name="MediaServiceImageTags">
    <vt:lpwstr/>
  </property>
</Properties>
</file>